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Nimbus Roman No9 L" w:hAnsi="Nimbus Roman No9 L" w:eastAsia="黑体"/>
          <w:sz w:val="32"/>
          <w:szCs w:val="32"/>
        </w:rPr>
      </w:pPr>
      <w:r>
        <w:rPr>
          <w:rFonts w:ascii="Nimbus Roman No9 L" w:hAnsi="Nimbus Roman No9 L" w:eastAsia="黑体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rPr>
          <w:rFonts w:ascii="Nimbus Roman No9 L" w:hAnsi="Nimbus Roman No9 L" w:eastAsia="黑体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</w:pP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  <w:t>2021年</w:t>
      </w: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  <w:lang w:eastAsia="zh-CN"/>
        </w:rPr>
        <w:t>度</w:t>
      </w: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  <w:t>企业研发投入后补助</w:t>
      </w:r>
    </w:p>
    <w:p>
      <w:pPr>
        <w:adjustRightInd w:val="0"/>
        <w:snapToGrid w:val="0"/>
        <w:spacing w:line="680" w:lineRule="exact"/>
        <w:jc w:val="center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  <w:t>明细表（发各区）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         金额单位：万元</w:t>
      </w:r>
    </w:p>
    <w:tbl>
      <w:tblPr>
        <w:tblStyle w:val="6"/>
        <w:tblW w:w="9258" w:type="dxa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39"/>
        <w:gridCol w:w="4515"/>
        <w:gridCol w:w="1516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分序号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天津万瑞品创科技有限公司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天津福德信泰生物科技有限公司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恒宇（天津）信息技术有限公司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天津山药蛋科技有限公司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天津市致广微科技发展有限公司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天津启鹏信息技术有限公司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天津网赢科技有限公司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天津巨辉度享信息技术有限公司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天津津创众联科技有限公司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天津科兴创瑞信息技术有限公司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瀚海星云（天津）智能科技有限公司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天津超杰冠科技有限公司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天津市天朝鼎盛环保科技有限公司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天津精益宽谱科技有限公司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游戏团子（天津）网络科技有限公司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天津链数科技有限公司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天津嘉诚汇通网络信息技术有限公司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数风智慧（天津）科技有限公司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天津纯态化学工程技术有限公司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天津尚福科技有限公司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天津津利恒科技有限公司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明锦（天津）数码科技有限公司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天津微旋风科技有限公司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天津梓煊浩柏科技有限公司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天津赫尔莫斯科技有限责任公司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天津博思启慧科技发展有限责任公司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第八感（天津）科技有限公司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天津普亨大数据服务有限公司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天津瑞驰拓普科技有限公司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一米阳光（天津）智能科技股份有限公司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星环工业技术（天津）有限公司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天津源之依科技有限责任公司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天津恒创通科技有限公司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天津翊卓云创科技有限公司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天津沃云和科技有限公司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天津汉嘉医药科技有限公司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天津云检医学检验所有限公司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天津安锐捷技术有限公司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天津守约物联网科技股份有限公司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天津青莱客科技有限公司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天津维思中信科技有限公司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天津盛泽明达科技有限公司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天津信宏盛康科技有限公司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天津盛世金锤科技有限公司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天津威信启程科技有限责任公司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天津斯克奈金属科技发展股份有限公司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天津艾瑞斯照明科技有限公司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天津宜老环境科技有限公司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柒玖捌（天津）云科技股份有限公司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天津津朴源国际贸易有限公司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天津凯德奥医药科技有限公司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天津现代创新中药科技有限公司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天宸北斗卫星导航技术（天津）有限公司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佳仕传动科技（天津）有限公司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天津鼎晟新化科技有限公司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中智未来（天津）机器人科技有限公司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天津鑫达源科技有限公司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天津明亮工程技术有限公司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天津帝合立科技有限公司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天津未徕智控科技有限公司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天津海鑫华越信息技术有限公司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中科联创（天津）科技有限公司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天津华浩尚科技有限公司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天津通软融新信息技术有限公司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华壹（天津）科技有限公司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字节悦动（天津）文化传媒有限公司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元力（天津）科技有限公司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天津天睿科技有限公司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天津和利时智能控制系统集成有限公司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天津理想动力科技有限公司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天津会一自动化科技有限公司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天津中智施维智慧物联科技有限公司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天津志成兴科物联网科技有限公司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伊普希龙（天津）科技有限公司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天津动镜文化传媒有限公司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天津桐屿科技发展有限公司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天津予能科技有限公司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天津蒙比利埃创新网络科技有限公司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天津精分科技发展有限公司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易创高科集团有限公司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天津典鳌网络科技有限责任公司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天津数明科技有限公司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天津润东环境工程有限公司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天津艾申德斯科技有限公司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天津福仕德科技发展有限公司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天津库万德科技有限公司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天津安云信科技发展有限公司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天津市恒泰宇通科技有限公司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天津合力远科技有限公司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天津艾格瑞欧科技有限公司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天津朴川科技有限公司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天津市布加迪环保科技发展有限公司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天津创源生物技术有限公司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中航大（天津）模拟机工程技术有限公司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天津伟加环境科技有限公司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华标（天津）科技有限责任公司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天津美电医疗科技有限公司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天津市淘客科技有限公司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天津惊帆科技有限公司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天津云智软件有限公司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天津医财通科技有限公司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天津市九鼎云图智能数据技术有限公司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天津锢安特紧固件有限公司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天津汇智星源信息技术有限公司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天津优钛科技发展有限公司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天津路时科技有限公司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天津博事通达科技有限公司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天津突破电气技术有限公司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天津天匠动画科技有限公司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易思维（天津）科技有限公司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天津市万贸科技有限公司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天津中晶建筑材料有限公司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天津津环环境工程咨询有限公司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中石化管道技术服务有限公司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天津晶丽数码科技有限公司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天津市宇相津准科技有限公司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利丰工程技术（天津）有限公司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天津诚亚科技有限责任公司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菲德克（天津）环保科技有限公司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天津戎行集团有限公司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天津东晟图地理信息技术有限公司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世纪亿康（天津）医疗科技发展有限公司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天津卓越信通科技有限公司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天津安力信通讯科技有限公司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天津纤测道客科技发展有限公司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天津金力研汽车工程技术有限公司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天津市万鑫众达科技发展有限公司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天津语瓶仪器技术有限公司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天津华泰清源环境技术有限公司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天津中科谱光信息技术有限公司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天津新泰基业电子股份有限公司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天津智易时代科技发展有限公司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天津天电清源科技有限公司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易测智能科技（天津）有限公司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三代光学科技（天津）有限公司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天津求实智源科技有限公司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天津吉兆源科技有限公司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天津市海棠盛源环保科技有限公司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天津滋源环保科技股份有限公司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天津索为信息科技有限公司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天津星云时代科技有限公司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天津中福环保科技股份有限公司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依脉人工智能医疗科技（天津）有限公司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天津天创正恒能源科技有限公司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天津兰摩云创数据互联科技有限公司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天津瑞岭化工有限公司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天津华尚新路德汽车技术有限公司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恒沣（天津）环保科技有限公司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天津赛象云科技有限公司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天津天成恒创能源科技有限公司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天津展睿思肯科技有限公司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天津优控智行科技有限公司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天津亚泰振宇科技有限公司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天津联创金石自动化科技有限公司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天津赛德美新能源科技有限公司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天津果实科技有限公司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天尔分析仪器（天津）有限公司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天津精仪精测科技有限公司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天津太极风控网络科技有限公司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天津深思维科技有限公司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天津汇智瑞达科技有限公司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博雅创智（天津）科技有限公司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天津恩卓尼尔科技有限公司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云账户数字科技（天津）有限公司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天津翔胜通达生物科技有限公司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天津霆客计算机信息技术有限公司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慧言科技（天津）有限公司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天津坤禾生物科技集团股份有限公司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天津灏洋华科生物科技有限公司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天天一诺齿科技术（天津）有限公司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奥特赛斯（天津）科技发展有限公司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天津宇拓电源有限公司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中世沃克（天津）科技发展股份有限公司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天津新星科能源技术有限公司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天津市倍格德智能科技有限公司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天津市双荣科技有限公司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天津贝朗石油科技有限公司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天津市嘉盛河滨科技有限公司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天津健特环保科技有限公司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天津市百孚科技有限公司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优小服（天津）技术有限公司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天津木光科技发展有限公司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天津云信通科技有限公司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天津天慧通科技股份有限公司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天津牧瞳星科技有限公司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天津铭志成科技有限责任公司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天津思锐鑫达科技有限公司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智驭未来（天津）科技有限公司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天津崇仁医疗科技有限公司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微特博（天津）新能源科技有限公司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利诺康医学检验实验室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天津众科创谱科技有限公司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天津易通永旭科技发展有限公司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天津和光同德科技股份有限公司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视田科技（天津）有限公司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天津万通夫科技有限公司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天津宏达瑞信科技有限公司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天津爱思普信息技术有限公司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天津东方新能电气有限公司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天津科仪嘉欣科技有限公司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天津云层科技有限公司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天津特利普尔科技有限公司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天津斯科赛斯工程技术有限公司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天津政林科技有限公司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天津鲲鹏信息技术有限公司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天津畅沣科技有限公司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天津普兰斯科技发展有限公司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天津智信数字科技有限公司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天津芯成测控技术有限公司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天津易达诚科技发展股份有限公司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天津外服通科技有限公司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天津神州浩天教育科技有限公司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新东为（天津）科技有限公司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华域生物科技（天津）有限公司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天津提尔科技有限公司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中集能源有限公司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全民互联科技（天津）有限公司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深泓达人工智能应用软件（天津）有限公司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天津中科昊宇科技有限公司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天津奇幻岛科技有限公司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中科智水环境工程（天津）有限公司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天津迦自机器人科技有限公司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谱天（天津）生物科技有限公司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天津云众易加科技有限公司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天津伽利联科技有限公司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天津清联网络孵化器有限公司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天津天财软件科技有限公司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和塑科技集团有限公司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天津天网视通科技有限公司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天津瑟威兰斯科技有限公司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天津威高分子诊断科技有限公司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天津洛克菲姆石油技术开发有限公司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天津鲲飞环保科技有限公司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天津优可信科技有限公司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天津海源汇科技有限公司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天津市工仪科技有限公司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天津朝阳环保科技集团有限公司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迈卓泰科（天津）医疗科技有限公司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天津恒创立达科技发展有限公司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圣境科技（天津）有限公司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天津德威士机器人科技有限公司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天津同实智研科技有限公司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星微科技（天津）有限公司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天津东合机电设备安装有限公司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天津市木数信息科技有限公司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天津力得康医疗科技有限公司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易能动力科技（天津）有限公司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天津景荣科技有限公司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天津七迦二科技有限公司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九日（天津）智能装备有限公司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天津知音网络科技有限公司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天津微深通用科技有限公司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天津联拓科技有限公司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天津信熙缘科技有限公司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天津鼎诚志远科技发展有限公司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云信科技（天津）有限公司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爱普海德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天津斯康茵科技股份有限公司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天津智通爱码信息技术股份有限公司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天津市海威斯科技有限公司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天津深蓝化工技术有限公司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安联通科技服务（天津）有限公司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信达安检测技术（天津）有限公司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天津云端视讯科技有限公司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天平智建信息技术集团有限公司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天津智橙物联科技有限公司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度盛（天津）信息技术有限公司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天津市复平科技有限公司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天津汇美海佳科技发展有限公司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来高科技（天津）有限公司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天津市鸿运顺风网络技术服务有限公司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天津梦佳智创科技发展有限公司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智汇互联（天津）科技有限公司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天津市英航科技有限公司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天平智建（天津）建筑科技有限公司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农政齐民科技（天津）有限公司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天津天缘科技有限公司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天津凯顺达科技有限公司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鲜控科技（天津）有限公司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今日幸福（天津）移动网络科技有限公司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守正创新生物科技（天津）有限公司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天津信儒翊科技发展有限公司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威同智能科技（天津）有限公司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天津泰诺通信技术有限公司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天津天赐伟业科技有限公司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海鸥科技（天津）有限公司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天津中科丰玺科技有限公司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天津予阳科技有限公司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天津市长乐智安科技发展有限公司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天津双微电子科技有限公司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天津市科睿思奇智控技术有限公司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天津英耐视科技有限公司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天津恒盛隆科技有限公司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天津国信达科技有限公司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中物联（天津）科技发展有限公司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伏诺瓦（天津）科技有限公司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天津津彤星宇科技发展有限公司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天津宝盛创辉科技有限公司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天津市中天互联信息技术有限公司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天津云力之星生物科技有限公司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天津中企万博科技发展有限公司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天津市易亚德环境科技有限公司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西软（天津）科技股份有限公司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天津上升科技有限公司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凯本（天津）新材料科技有限公司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天津天勤上达科技有限公司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云账户技术（天津）有限公司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飞腾信息技术有限公司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天津恒达文博科技股份有限公司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天津神州浩天科技有限公司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天津市汉康医药生物技术有限公司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天津空间电源科技有限公司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天津南大通用数据技术股份有限公司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大宇宙信息创造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天津天堰科技股份有限公司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天津艾尔森生物科技有限公司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力神动力电池系统有限公司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天津亚克互动科技有限公司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天津市神州商龙科技股份有限公司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天津市北海通信技术有限公司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紫光云技术有限公司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天津赛象科技股份有限公司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天津天大求实电力新技术股份有限公司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天津市兴先道科技有限公司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天津市威曼生物材料有限公司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天津七六四通信导航技术有限公司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天津启新明动科技有限责任公司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天津航联迪克科技有限公司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天津同阳科技发展有限公司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天津市天大天发科技有限公司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天津德力仪器设备有限公司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天津市津兆机电开发有限公司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北光科技发展（天津）有限公司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天津力神特种电源科技股份公司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天津壹鸣环境科技股份有限公司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天津瑞发科半导体技术有限公司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天津市创举科技股份有限公司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天津神舟通用数据技术有限公司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天津市津电能源科技发展有限公司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天津航天中为数据系统科技有限公司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天津天瞳威势电子科技有限公司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天津通广集团振通电子有限公司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易景环境科技（天津）股份有限公司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天津市兴业工程造价咨询有限责任公司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德中（天津）技术发展股份有限公司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天津迈达医学科技股份有限公司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天津水运工程勘察设计院有限公司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天津市航天安通电子科技有限公司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天津中科海高微波技术有限公司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摩卡软件（天津）有限公司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天津银海环球信息技术有限公司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天津市国瑞数码安全系统股份有限公司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天津华迈燃气装备股份有限公司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东华合创软件有限公司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因诺微科技（天津）有限公司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天津超星数图信息技术有限公司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天津华翼蓝天科技股份有限公司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中科遥感科技集团有限公司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天津华汇工程建筑设计有限公司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天津市天安怡和信息技术有限公司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天津凯发电气股份有限公司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天津汇丰综合能源规划设计有限公司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天津保富电气有限公司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中海油安全技术服务有限公司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天津市基理科技股份有限公司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天津博苑高新材料有限公司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中源协和生物细胞存储服务（天津）有限公司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天津市协和医药科技集团有限公司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天津神州智慧财税咨询服务有限公司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天津晓林汽车配件有限公司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天津银雁科技服务有限公司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天津融汇测绘科技有限公司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天津伍嘉联创科技发展股份有限公司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天保中天科技（天津）股份有限公司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天津南开创元信息技术有限公司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天津市华邦科技发展有限公司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天津慧医谷科技有限公司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天津中海油服化学有限公司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天津市安卓公共设施服务有限公司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天津绿茵景观生态建设股份有限公司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天津信天电子科技有限公司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天祥（天津）质量技术服务有限公司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天津市海王星海上工程技术股份有限公司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地平线（天津）石油装备有限公司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天津富通光纤技术有限公司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协和干细胞基因工程有限公司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天津安消科技有限公司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天津诚信达金属检测技术有限公司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突破电气（天津）有限公司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中海艾普油气测试（天津）有限公司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天津成科自动化工程技术有限公司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天津宝恒流体控制设备股份有限公司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格瑞果汁工业（天津）有限公司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天津市道本科技有限公司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天津市秀鹏生物技术开发有限公司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天津飞眼无人机科技有限公司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天津亿鑫通科技股份有限公司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水电十三局天津勘测设计研究院有限公司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天津航天信息有限公司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天津德高化成新材料股份有限公司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恒大新能源汽车（天津）有限公司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天津天优科技股份有限公司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天津尚德药缘科技股份有限公司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天津旷博同生生物技术有限公司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天津众齐软件股份有限公司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天津环科环境规划科技发展有限公司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天津鹍骐科技有限公司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天津海量信息技术股份有限公司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天津市赛宁生物工程技术有限公司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天津锐网科技股份有限公司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天津博和利统计大数据有限公司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天津万熹翼科技有限公司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天津强微特生物科技有限公司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天津天大天海化工新技术有限公司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天津志臻自动化设备有限公司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天津市尚致科技有限公司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工大科雅（天津）能源科技有限公司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富通集团（天津）超导技术应用有限公司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天津市思越信息系统科技有限公司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天津威硕科技有限公司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天津市创辉津控科技发展有限公司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天津中电新能源研究院有限公司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天津阿贝斯努科技有限公司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天津谷堆生物医药科技有限公司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天津永阔科技发展有限公司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天津英太飞科技有限公司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天津大通拓维信息技术有限公司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天津必利优科技发展有限公司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天津市灵捷传动技术有限公司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天津深润达科技有限公司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天津恒信创远科技有限公司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天津市博技智能科技股份有限公司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矽卓光电技术（天津）有限公司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天津海上电子有限公司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天津市嘉信技术工程公司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天津普维软件科技有限公司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天津滨海高新区五洲科技有限公司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天津津能易安泰科技有限公司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天津市东方龙光电测控技术有限公司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天津市天中依脉科技开发有限公司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天津市汇智信科技发展有限公司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天津百绿园林景观设计有限公司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中交华安科技（天津）有限公司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川博软件（天津）有限公司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天津蓝宇环境检测有限公司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天津市双源津瑞科技有限公司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天津赛乐新创通信技术有限公司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天津市奥特梅尔光电科技有限公司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天津市软件评测中心有限公司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天津天河分析仪器有限公司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澜猫（天津）新材料科技有限公司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德氏科技（天津）有限公司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天津希格玛微电子技术有限公司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天津市同业科技发展有限公司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天津市云驱科技有限公司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天津市南开太阳高技术发展有限公司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天津市朝华电子技术有限公司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天津三泰晟驰科技股份有限公司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天津创方多维信息技术有限公司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天津市福锐达电气成套设备工程有限公司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天津中科正澎信息技术有限公司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天津博宜特科技有限公司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天津市世佳精工科技有限公司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天津悦和康生物技术有限公司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天津比目信息科技有限公司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天津国阳科技发展有限公司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天津城信通网络技术有限公司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天津求实飞博科技有限公司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天津西捷恒泰科技股份有限公司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锦益创典（天津）科技有限责任公司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天津市兆瑞测控技术有限公司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艾谱仕（天津）企业管理咨询有限公司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天津海高融创科技发展有限公司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天津市达德网络技术有限公司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天津市栋天信息技术有限公司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天津市兰标电子科技发展有限公司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天津比值科技有限公司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天津香椒科技有限公司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天津幻能科技有限公司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风苗（天津）影视文化传媒有限公司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天津市新净界科技发展有限公司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天津霖岳科技发展有限公司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添维信息科技（天津）有限公司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中交天航环保工程有限公司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趣街（天津）科技有限公司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中信梧桐港供应链管理有限公司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泊诺（天津）创新医药研究有限公司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天津腾铁科技有限公司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澳华保险咨询有限公司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天津锦潼电力科技股份有限责任公司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天津东疆飞机资产管理有限公司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中煤科工生态环境科技有限公司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微观（天津）科技发展有限公司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中利特（天津）智能科技有限公司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天津酷云网络科技有限公司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权能智造（天津）科技有限公司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天津集星科技有限公司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天津鹿鹿通健康科技有限公司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天津集创造物文化科技有限公司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天津润光恒科技开发有限公司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道和云科技（天津）有限公司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贝咖电子科技（天津）有限公司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天津信德港口工程有限公司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诚泰信息科技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天科院环境科技发展（天津）有限公司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天津环创科技发展有限公司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天津睦邻信通科技发展有限公司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天津森溪新材料研发有限公司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天津市津瑞联科技有限公司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天津极数科技有限公司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中科联云网络科技（天津）有限公司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天津道森人工智能应用软件有限公司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傲牧（天津）生物科技有限公司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天津市坤宇清源科技有限公司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天津市悠游科技有限公司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华兴（天津）物联科技股份有限公司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天津合协科技有限公司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华泰（天津）检验检测有限公司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天津诺博福莱科技有限公司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天津孚信阳光科技有限公司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九洲环境科技（天津）有限公司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天津合美医药科技有限公司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天津讯联科技有限公司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天津斯博特润滑科技有限公司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天津欧沃太科科技有限公司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天津爱米云科技有限公司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亿嘉维度（天津）科技有限公司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天津全谱光电科技有限公司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天津鸿泽天创生物环保科技发展有限公司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黑豹（天津）科技有限公司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天津迪思科博科技发展有限公司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天津市斯洛科技有限公司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天津天城建筑设计有限公司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天津赛德医药研究院有限公司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聚和磁能（天津）科技有限公司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小斑马科技（天津）有限公司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天津天智天博科技有限公司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天津市龙冠科技有限公司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云飞航空装备（天津）有限公司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易企乐享（天津）科技有限公司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天津三易科技有限公司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天津敬康生物科技有限公司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天津天锻航空科技有限公司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天津安泰微电子技术有限公司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中铁隧道局集团路桥工程有限公司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美新半导体（天津）有限公司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天津铜牛信息科技有限公司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亮捷航空科技（天津）有限公司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天津文通智慧物联科技有限公司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华泽工程技术（天津）有限公司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天津帕比特科技有限公司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辇芯（天津）科技有限公司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氢键高科化工技术（天津）有限公司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清大瑞昇（天津）科技有限公司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天津诺凯医学检验所有限公司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天津市阿兰斯特科技有限公司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天津奥得智慧科技有限公司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长合工业技术（天津）有限公司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天津宝信通科技有限公司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天津缔道生物科技股份有限公司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博尔仪器仪表（天津）有限公司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津海威视技术（天津）有限公司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中天瀚森（天津）科技发展有限公司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天津秦元新材料股份有限公司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天津孚洛泰科技有限公司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天津布鲁艾诺航空机器人科技有限公司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天津优视眼科技术有限公司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天津久大科技有限责任公司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纳通医用防护器材（天津）有限公司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天津德达运输有限公司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天津城矿再生资源回收有限公司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智联网络技术有限公司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海航航空技术（天津）有限责任公司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天津联想软件有限公司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联通视频科技有限公司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天津鑫隆机场设备有限公司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天津艾迪康医学检验实验室有限公司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天津联想协同科技有限公司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常源科技（天津）有限公司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天津芬雷选煤科技有限公司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天津黄埔盐化工程技术有限公司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天津派格汽车零部件有限公司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天津众合智控科技有限公司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诚通物流包装有限公司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龙铁纵横（天津）信息技术有限公司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联想新视界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常青智能科技（天津）有限公司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漾子家居（天津）有限公司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安胜（天津）飞行模拟系统有限公司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天津联想超融合科技有限公司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鑫明基业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天津宜云信息技术有限公司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天津天航智远科技有限公司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万星教育科技（天津）有限公司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天津绿诺环保科技有限公司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天津智通信息系统集成有限公司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天津市松正电动科技有限公司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天津腾云智航科技有限公司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艺威（天津）汽车科技有限公司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天津汉光祥云信息科技有限公司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天津市广宇通信息科技有限公司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天津凯普林激光科技有限公司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天津创智机器人科技有限公司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天津耘和智能科技有限公司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企思（天津）科技有限公司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天津敏捷云科技有限公司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天津久大环境检测有限责任公司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华恒自动化设备（天津）有限公司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天津久远健康科技有限公司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天津易和信息科技有限公司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天津云脉三六五科技有限公司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天津特立环保科技有限公司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常锐技术（天津）有限公司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天津百康和信医学检验所有限公司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天津百恩生物科技有限公司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博德世达（天津）能源科技有限公司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奥莱德（天津）汽车技术有限公司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天津普利奥能源技术发展有限公司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天津海狸新能源科技有限公司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天津拾起卖科技有限公司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天津昂林贸烽高新材料有限公司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云瑞科技（天津）有限公司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天津常春汽车技术有限公司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天津优外医疗器材制造有限公司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世财认证（天津）有限公司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爱科维申科技（天津）有限公司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天津爱码信自动化技术有限公司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天津科威恩科技有限公司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华方（天津）节能科技有限公司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天津九九一科技有限公司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中科海洋生物再生资源（天津）有限公司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天津翰平科技发展有限公司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天津安净科技有限公司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天津柏稷生物科技有限公司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亮捷航空技术服务有限公司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天津市中科众晟医疗科技有限责任公司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米思克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切削技术有限公司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中鼎检测技术（天津）有限公司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中科特膳（天津）医用食品有限公司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上荣（天津）科技有限公司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天津飞联科技股份有限公司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天津瑞创莱源科技有限公司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天津市泽豪印刷科技有限责任公司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天津天陆嘉航科技有限公司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天津立恒实业有限公司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天津鲲奥世达科技有限公司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天津智汇海洋科技有限公司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天津麦蜂信息科技有限公司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天津仲信观达科技发展有限公司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天津金凤花股份有限公司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爱科（天津）生物技术有限公司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天津六百光年智能科技有限公司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精武（天津）安全防范技术有限责任公司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钛克（天津）科技有限公司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天津克莱科特软件有限公司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创智信息技术（天津）有限公司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天津乐鸟智慧科技有限责任公司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天津星辉易联信息技术有限公司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尊贸科技发展（天津）有限公司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紫光新能源科技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天津益普科技发展有限公司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天赋能（天津）功能食品研究发展有限公司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天津威斯博伦科技有限公司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天津龙格机器人技术有限公司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中科和素（天津）医药科技有限公司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天津津测技术服务有限公司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航大汉来（天津）航空技术有限公司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天津锐净环保科技有限公司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天津达安中联检验检测有限公司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北洋智控（天津）科技有限公司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天赋能健康产业集团股份有限公司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天津方好通信科技有限公司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天津天成华海技术有限公司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天津罗尔斯航空科技有限公司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理星（天津）生物科技有限公司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天津环通检测技术有限公司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创联（天津）工业技术有限公司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天津中创博远智能科技有限公司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天津市知驿科技有限公司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嘉沐（天津）文化科技有限公司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天津浩博安全技术服务有限公司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天津嘉泽自控技术有限公司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天津新联创科智能技术有限公司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天津诺凯生物技术有限公司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天津恩德博兴科技有限公司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天津彼洋机器人系统工程有限公司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天津文源通讯科技有限公司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天津方标环境科技有限公司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恒银金融科技股份有限公司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天津航空机电有限公司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展讯通信（天津）有限公司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天津万峰环保科技有限公司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天津所托瑞安汽车科技有限公司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天津海鸥手表技术有限公司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天津志诚模具有限公司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天津正达科技有限责任公司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紫光测控有限公司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天津市松正电动汽车技术股份有限公司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天津汇之禧信息技术有限公司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未来电视有限公司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天津市龙网科技发展有限公司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天津天汽模车身装备技术有限公司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天津软通动力技术服务有限公司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天津讯飞极智科技有限公司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天津市索维电子技术有限公司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合力（天津）能源科技股份有限公司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天津新松机器人自动化有限公司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高新兴智联科技有限公司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天津威瀚电气股份有限公司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天纺标检测认证股份有限公司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西飞国际航空制造（天津）有限公司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天津亿为特电子科技有限公司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天津中兴软件有限责任公司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天津生物化学制药有限公司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天津百利二通机械有限公司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智能航空系统有限公司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天津凯德实业有限公司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天津金发新材料有限公司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天津海鸥智能科技有限公司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青松医药集团股份有限公司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汉特曼轻金属铸造（天津）有限公司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天津航新航空科技有限公司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天津瑞灵石油设备股份有限公司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天津海特飞机工程有限公司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桂发祥十八街麻花食品（天津）有限公司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天津金鹏源辐照技术有限公司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天津艺虹智能包装科技股份有限公司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茨埃威尔（天津）变速器技术有限公司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中源协和基因科技有限公司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天津市博瑞特旅游观光火车有限公司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中铁电气化勘测设计研究院有限公司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天津凯普林光电科技有限公司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天津泰达滨海清洁能源集团有限公司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天津思高制程技术有限公司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天津大学滨海工业研究院有限公司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天津恒宇医疗科技有限公司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贝肯新能源有限公司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关节动力安达（天津）生物科技有限公司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朴德教育科技有限公司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顺昊细胞生物技术（天津）股份有限公司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天津欧尔克医药科技有限公司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天津立远医疗科技有限责任公司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天津中瑞邦络克管道联接技术有限公司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天津航大雄英航空工程有限公司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天津通联电气有限公司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百葵锐（天津）生物科技有限公司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天津容数科技发展有限公司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弘亿泰亨科技（天津）有限公司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天津三一环科工程管理咨询有限公司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旌鸿科技（天津）有限公司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益鸿博莹科技（天津）有限公司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天津嘉信泰富科技有限公司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博旌科技（天津）有限公司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博平科技（天津）有限公司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鸿莹益博科技（天津）有限公司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天津未为科技服务有限公司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天津卉丰科技有限公司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领誉科技（天津）有限公司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天津星辉影业有限公司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云海引力（天津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锐威电子（天津）有限公司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它思科技（天津）有限公司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英华同硕（天津）科技发展有限公司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国网瑞嘉（天津）智能机器人有限公司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天津中新智冠信息技术有限公司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天津顶晟无线网络科技有限公司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中国生态城市研究院有限公司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天津卓漫科技有限公司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杰科（天津）生物医药有限公司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国网（天津）综合能源服务有限公司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天津智文慧旅科技有限公司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天津炎龙网娱科技有限公司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天津五麦科技有限公司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天津生联智慧科技发展有限公司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天津天高普华科技有限公司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海智（天津）大数据服务有限公司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天津津云首创科技发展有限公司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天津泰达工程科技有限公司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天津游奕互动软件有限公司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致讯科技（天津）有限公司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天津优乐互娱科技有限公司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天津冠航网络科技有限公司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立诺智慧城市运营服务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天津海纳媒体大数据科技发展有限公司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天津市立清源环境有限公司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二八同道（天津）信息技术有限公司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灵芯光电（天津）有限公司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天津国弈君安环保设备科技有限公司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康升环保科技（天津）有限公司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天津祥游科技有限公司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天津奥胜医院管理有限公司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天津沃尔特五金机电有限公司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图观（天津）数字科技有限公司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天津博霆光电技术有限公司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长江黄河（天津）环保科技有限公司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天津中软通用信息技术有限公司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天津多态混机械设备有限公司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屹孚热控（天津）科技有限公司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天津生态城数聚空间信息技术有限公司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天津中新华兴光电技术有限公司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天津见合八方光电科技有限公司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灵翼飞航（天津）科技有限公司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万道智控信息技术有限公司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天津大道高科信息技术有限公司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艾尔森林（天津）环境科技有限公司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海宏智像医疗科技（天津）有限责任公司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启发（天津）电子科技有限公司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车未来（天津）网络信息技术有限公司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天津仪控科技有限公司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中科智控（天津）通信工程有限公司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起硕（天津）智能科技有限公司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帕米尔智慧科技（天津）有限公司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天津车之家软件有限公司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天津美腾科技股份有限公司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丹娜（天津）生物科技股份有限公司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天津成游四方科技有限责任公司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天津盈科卓控科技有限公司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华峰测控技术（天津）有限责任公司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天津生态城绿色建筑研究院有限公司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天津全华时代航天科技发展有限公司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美屋三六五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特力佳（天津）风电设备零部件有限公司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天津国荣商务信息咨询有限公司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天津常青藤文化传播有限公司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天津华慧芯科技集团有限公司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湃方科技（天津）有限责任公司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天津青川科技发展有限公司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天津市钟鼎泰康科技有限责任公司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大有作为（天津）冷链设备有限公司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天津百川实验仪器有限公司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中天天河（天津）大数据科技有限公司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中研智控（天津）科技有限公司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瀚辰海洋科技（天津）有限公司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匠人芯（天津）智能科技有限责任公司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天津市龙观科技有限公司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友和利德（天津）科技有限公司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天津市裕丰碳素股份有限公司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天津百草济世生物医药科技有限公司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联云智科（天津）科技有限公司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同信佳益（天津）科技有限公司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神州伟智（天津）科技有限公司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天津石生科技有限责任公司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天津欧蒂科技有限公司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天津哎呦喵科技有限公司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连讯通信（天津）有限公司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亚琛联合科技（天津）有限公司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天津艾登科技有限公司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英科博雅基因科技（天津）有限公司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天津海泽惠科技发展有限公司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天津谷玉天成科技有限公司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天津云点地信科技有限公司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来普（天津）生物医药科技有限公司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中通标（天津）环境检测科技有限公司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天津三江永利生物科技有限公司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天津华放科技有限责任公司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天津瑞金华鼎科技有限公司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灏曦（天津）生物技术有限公司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天津惠多多科技发展有限公司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中包物联网科技（天津）有限公司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天津力矩自动化科技有限公司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天津昌和生物医药技术有限公司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天津理思拓维科技有限公司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天津瀚海蓝帆海洋科技有限公司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天津迪沃特生物电子科技有限公司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天津策浪生物科技有限公司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天津投对科技有限公司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海天智联科技有限公司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昊维联众生物医药技术（天津）有限公司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中互金认证有限公司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安云印（天津）大数据科技有限公司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天津天隆在田农业科技有限公司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天津狮拓信息技术有限公司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天津市德立汽车部件有限公司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领航石油化工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天津快友世纪科技有限公司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零氪科技（天津）有限公司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天津弘创智融科技有限公司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天津斯坦雷电气科技有限公司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中晟工程技术（天津）有限公司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天津华翔汽车顶棚系统有限公司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天津龙创世纪汽车设计有限公司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天津维晟微科技有限公司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厚凯（天津）医疗科技有限公司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海油来博（天津）科技股份有限公司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力容新能源技术（天津）有限公司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天津商科软件开发有限公司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天津量信检验认证技术有限公司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天津渝江压铸有限公司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天津芯海创科技有限公司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深之蓝（天津）水下智能科技有限公司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一汽模具（天津）有限公司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天津云圣智能科技有限责任公司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天津中环安讯达科技有限公司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正洋电子（天津）有限公司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天津市康世生物技术有限公司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锐盈云科技（天津）有限公司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天津明业油田技术开发有限公司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天津金洪智造机械有限公司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天津慧城智信科技有限公司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天津菲尔茨智能科技有限公司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天津清科环保科技有限公司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天津天隆科技股份有限公司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天津开发区坤禾生物技术有限公司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天津立中锻造有限公司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天津博盛恒通科技有限公司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天津新智感科技有限公司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天津施格自动化科技有限公司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天津睿创康泰生物技术有限公司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天津金九强新材料有限公司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中煤（天津）洗选科技有限公司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天津市博创环保科技有限公司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天津健博生物科技有限公司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天津明亮六合信息技术有限公司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天津掌商先机网络科技有限公司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天津开发区精诺瀚海数据科技有限公司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天津威努特信息技术有限公司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天津泰华易而速机器人科技有限公司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天津市玛特瑞科技有限公司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天津易联昇科技有限公司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天津康帝德科技有限公司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天津川辉科技发展有限公司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天津松山环保科技有限公司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天津滨中科讯信息技术股份有限公司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维欧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能源技术服务股份有限公司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天津大海电信科技有限公司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天津欧德莱生物医药科技有限公司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中科蓝海测试（天津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精睿博越科技（天津）有限公司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天津越安医疗科技有限公司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安山（天津）生物科技有限公司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天津拓科思科技有限公司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明证智能科技（天津）有限公司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天津联汇智造科技有限公司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天津星聿奥泰科技有限公司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天津迈基生物科技有限公司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天津海莱姆科技有限公司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天津赛瑞晟文科技有限公司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天津天丰泽田生物科技有限公司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天津德高化成光电科技有限责任公司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天津吉秝机电设备有限公司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天津海之星水下机器人有限公司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津瑞康（天津）精密机械有限公司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天津埃尔途自动化科技有限公司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天津百和至远医疗技术有限公司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天津盛华汽车零部件制造有限公司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天津旭然科技有限公司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天津永诚检验检测有限公司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天津施格机器人科技有限公司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天津泰新源自动化设备有限公司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华兆鼎泰科技（天津）有限公司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普迈康（天津）精准医疗科技有限公司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中科智清（天津）环境科技有限公司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天津朗华科技发展有限公司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天津超智云数据科技有限公司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天津易美能源科技有限公司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庞械（天津）科技有限公司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科芯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生态农业科技有限公司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天津达芸科技有限公司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天津一安生物技术有限公司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天津微云汇通科技有限公司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天津联恩教育科技有限公司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铜雀梦乔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天津维创微智能科技有限公司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天津油立方科技有限公司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迈德微创（天津）医疗器械有限责任公司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天津思域海洋科技有限公司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岭跃（天津）信息科技有限公司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天津云视通科技有限公司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天津九鼎一龙石油工程技术有限公司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天津益倍元天然产物技术有限公司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天津纽赛生物技术有限公司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天津博蕴纯化装备材料科技有限公司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天津创科生物科技有限公司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天津市海杰金属制品制造有限公司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天津福迈斯通用装配技术有限公司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天津英来特科技发展有限公司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长融汇通（天津）食品科技研发有限公司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英菲泰克（天津）科技有限公司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波纳维科（天津）医疗科技有限公司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天津七一二通信广播股份有限公司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赛诺医疗科学技术股份有限公司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凯莱英生命科学技术（天津）有限公司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深之蓝海洋科技股份有限公司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天津键凯科技有限公司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五八同城信息技术有限公司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中汽研（天津）汽车工程研究院有限公司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和能人居科技（天津）集团股份有限公司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天津瑞奇外科器械股份有限公司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天津飞旋科技股份有限公司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天津航天长征火箭制造有限公司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中交天津港湾工程设计院有限公司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诺思（天津）微系统有限责任公司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科瑞泰医疗信息技术（天津）有限公司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五八有限公司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天津博益气动股份有限公司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天津爱尼机电有限公司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天津爱波瑞科技发展有限公司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天津康哲医药科技发展有限公司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泽达易盛（天津）科技股份有限公司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天津膜天膜科技股份有限公司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天津钜祥精密模具有限公司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天津启明通海信息技术有限公司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北洋国家精馏技术工程发展有限公司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中信天津金融科技服务有限公司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天津易天数字化服务有限公司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天津重型装备工程研究有限公司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天津中新科炬生物制药股份有限公司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天津中能锂业有限公司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思腾合力（天津）科技有限公司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天津开发区安能石油技术发展服务有限公司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天津建工集团建筑设计有限公司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天津德威涂料化工有限公司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大悍（天津）汽车零部件有限公司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天津天药药业股份有限公司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天津冠勤医药科技有限公司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天津阿尔塔科技有限公司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天津一重电气自动化有限公司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天津泰达洁净材料有限公司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天津顶嘉机械有限公司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天津微纳芯科技有限公司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中星电子股份有限公司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天津商科数控技术股份有限公司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天津莱尔德电子材料有限公司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飞狐信息技术（天津）有限公司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天津开发区先特网络系统有限公司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易泰达科技有限公司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普利朗工程塑料制造（天津）有限公司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天津北星博辉互联网信息服务有限公司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PPG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涂料（天津）有限公司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天津嘉氏堂科技有限公司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天津中富联体容器有限公司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天津瑞贝精密机械技术研发有限公司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佳兴精密注塑（天津）有限公司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天津光电安辰信息技术股份有限公司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天津经纬智图信息技术有限公司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博迈科海洋工程股份有限公司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天津七一二移动通信有限公司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天津药业研究院股份有限公司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天津津亚电子有限公司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航天长征睿特科技有限公司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天津泰达园林规划设计院有限公司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一飞智控（天津）科技有限公司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天津昂赛细胞基因工程有限公司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天津蓝海微科技有限公司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天津中煤电子信息工程有限公司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天津科林电气有限公司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天津融和互联高新技术股份有限公司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天津康尔诺科技有限公司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天津同丰信息技术有限公司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天津实发中科百奥工业生物技术有限公司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天津中科虹星科技有限公司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天津中环天元环境检测技术服务有限公司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天津开发区中软卓越信息技术有限公司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天津普达软件技术有限公司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领慧智教（天津）科技有限公司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天津普乐利思科技有限公司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天津尖峰弗兰德医药科技发展有限公司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芯朗道（天津）医疗科技有限责任公司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天津艾思科尔科技有限公司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天津中天翔翼航空科技有限公司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天津开发区翔龙网络设备有限公司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华耀时代（天津）科技有限公司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天津优海科技发展有限公司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天津华胜天成软件技术有限公司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天津中海智安科技有限公司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天津中利特自动化设备科技有限公司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天津兴映精密机械制造有限公司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天津津通华智慧能源科技有限公司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天津中冠汽车部件制造有限公司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天津中鼎汽车零部件有限公司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天津众智飞扬环境科技有限公司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天津荣晟昌泰科技有限公司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天津华旭盛达机械制造有限公司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天津运发生物有机肥科技有限公司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天津市鑫晟达石油技术服务有限公司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天津茂森新材料科技有限公司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天津启笛生物科技有限公司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中鼎恒泰（天津）科技有限公司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天津星漫汽车部件有限公司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天津工兴实验室仪器有限公司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天津俊安唯运科技发展有限公司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天津曼诺电气设备科技有限公司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天津东拓油田技术服务有限公司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天津新领地石油技术有限公司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天津科电石化科技发展有限公司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天津滨海新区城市规划设计研究院有限公司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天津联博化工股份有限公司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天津南开和成科技有限公司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天津精华石化有限公司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中国石油集团工程技术研究有限公司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中建六局装饰工程有限公司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天津津滨石化设备有限公司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天津津通华电气设备有限公司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天津市博元盛汽车零部件制造有限公司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天津鹏翎集团股份有限公司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中国石油天然气股份有限公司大港油田分公司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天津鑫海宇宏科技发展有限公司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天津市盈瑞安科技有限公司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天普新能源科技（天津）有限公司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紫荆三益过滤技术有限责任公司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天津图文方嘉印刷有限公司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天津创导热材料有限公司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天津新松智能科技有限公司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金迈思液压设备（天津）有限公司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天津阿尔特汽车工程技术开发有限公司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天津嘉汇捷瑞医药科技有限公司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天津悦朗能源装备股份有限公司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南轩（天津）科技有限公司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天津金约应科技有限公司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奥普泰克（天津）科技发展有限公司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天津合众汇能科技有限公司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天津众和恒泰人防工程防护设备有限公司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天津市宝金润达包装有限公司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科峰航智电气科技（天津）有限公司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天津联创环境保护监测有限公司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天津五洲同创空调制冷设备有限公司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天津东和易联科技发展有限公司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天津市华全环保科技有限公司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天津金耀盛景玻璃有限公司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欧陆宝（天津）新材料科技有限公司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天津市新众诚电线电缆有限公司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天津华庆百胜能源有限公司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天津现代晨辉科技集团有限公司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天津华泽环境检测有限公司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天津市金水族水产养殖有限公司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中科美其（天津）科技有限公司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天津市东方鑫盛玻璃科技发展有限公司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天津科贝尔科教设备有限公司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科莱斯（天津）电热科技有限公司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天津亚德尔生物质科技股份有限公司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天津精诚汽车零部件有限公司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法施达科技有限公司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中科拜克（天津）生物药业有限公司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天津丰华裕隆农业发展股份有限公司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天津宝兴威科技股份有限公司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天津浩源慧能科技有限公司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首瑞（天津）电气设备有限公司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天津宝申汽车部件有限公司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上工富怡智能制造（天津）有限公司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天津宝涞精工集团股份有限公司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天津天元海科技开发有限公司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安泰天龙钨钼科技有限公司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天津市金超利达科技有限公司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翰林航宇（天津）实业有限公司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天津市泽宝水泥制品有限公司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天津华建天恒传动有限责任公司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博纳斯威阀门股份有限公司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天津万向新元科技有限公司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天津市润杰环境工程有限公司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天津文全通信息科技有限公司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中预联控（天津）科技有限公司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国大（天津）科技发展股份有限公司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天津市乐矿机械设备制造有限公司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天津华科泰生物技术有限公司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铸金科技（天津）有限公司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斯博特（天津）自行车有限公司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天津儒礼科技有限公司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天津珂芬迪斯生物医药科技有限公司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天津诺泰克传动技术有限公司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一亩渔菜（天津）农业科技有限公司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天津创新晶彩科技有限公司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天津鹏安数讯消防设备工程有限公司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天津美安驰自动化科技有限公司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天津依路捷自行车有限公司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天津远大兴辰住宅工业有限公司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天津太合节能科技有限公司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天津瑞霖重科机械有限公司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天津地博海融电气科技有限公司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天津星原汽车零部件有限公司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天津奥展化工科技有限公司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天津博信电机有限公司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凯迪斯科技（天津）有限公司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天津昊宸智能科技有限公司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天津市创新智造科技有限公司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天津恒燊科技发展有限公司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世通海泰泵业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天津九天工业控制系统股份有限公司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天津博硕科技有限公司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陆路联合科技（天津）有限公司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天津水聿方舟海洋工程技术有限公司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天津玛特检测设备有限公司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天津大汉创能新材料科技有限公司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天津净明科技有限公司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天津禹红房屋修缮有限公司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天津天雾智能科技有限公司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天津金优凯能源科技有限公司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格涞勒（天津）机电装备有限公司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天津汇通多源科技发展有限公司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天津市津辉鑫达机电设备有限公司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天津林元机械设备有限公司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科瑞斯众（天津）科技有限公司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天津国智恒北斗科技有限公司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天津欣普赛尔生物医药科技有限公司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天津云科世讯科技有限公司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天津一飞环卫设备有限公司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天津富景达科技有限公司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天津一飞电动车有限公司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航成（天津）科技有限公司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天津安士力科技有限公司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天津联星传动有限公司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曼胡默尔（天津）科技发展有限公司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天津恒志智能装备有限公司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天津志和博容环保科技有限公司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天津信恒环保设备有限公司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天津迪沃德机电设备有限公司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天津质谱生物科技有限公司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天津天商酷凌科技有限公司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阀阅智能装备有限公司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天津海圣通电气科技有限公司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天津盛安消科科技有限公司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天津捷强动力装备股份有限公司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天津七所高科技有限公司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天津市拓甫网络科技开发有限公司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天津市中央药业有限公司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天津森罗科技股份有限公司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天津市飞龙砼外加剂有限公司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沃德传动（天津）股份有限公司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建科机械（天津）股份有限公司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天津福云天翼科技有限公司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天津市新中医疗器械有限公司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天津金牛电源材料有限责任公司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天津普天单向器有限公司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天津水泥工业设计研究院有限公司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天津市金锚家居用品有限公司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天津市广山津达机械有限责任公司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中重科技（天津）股份有限公司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天津益昌电气设备股份有限公司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天津汉瑞药业有限公司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天津辰创环境工程科技有限责任公司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天津市伟星新型建材有限公司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天津中荣印刷科技有限公司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天津滨海环球印务有限公司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天津先知邦科技股份有限公司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天津市久跃科技有限公司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天津久日新材料股份有限公司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中逸安科生物技术股份有限公司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天津烽火信息管理技术有限公司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天津市港建建筑设计有限责任公司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天津荣联汇智智能科技有限公司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天津派普大业仪器科技有限公司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天津华曼泵业集团有限公司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天津长荣数码科技有限公司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天津力拓科技有限公司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钧为（天津）信息技术有限公司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天津鑫能联合科技有限公司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天津诺威百奥科技有限公司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天津万泽佳宇科技有限公司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天津融拓众和生物科技有限公司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天津艾昌达科技有限公司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天津缤纷花朵科技有限公司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中科威晟（天津）光电科技有限公司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天津前岩动力科技有限公司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易创环通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天津福道一科技有限公司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天津昱鼎辉科技有限公司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天津颖慧智恒科技有限公司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天津鹏扬科技有限公司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天津云路先声科技有限公司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天津赤丹科技有限公司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易迅通达能源科技发展（天津）有限公司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天津诺迈科技有限公司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天津清研智束科技有限公司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天津锤锤环保科技有限公司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天津正元合科技开发有限公司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天津万维智造技术有限公司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中科爱思（天津）科技有限公司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真清科技（天津）有限公司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中科瑞测（天津）科技有限公司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天津智芯视界科技有限公司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天津欧亚汽车租赁服务有限公司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天津市滨生源科技发展有限公司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天津市雷鸣生态科技有限公司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理工雷科电子（天津）有限公司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天津天传电控设备检测有限公司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天津中成佳益生物科技有限公司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盈迦迈科技发展（天津）有限公司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天津华利电力设备有限公司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摩天众创（天津）检测服务有限公司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天津海普尔膜科技有限公司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天津明日宇航新材料科技有限公司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天津市特钢精锻有限公司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天津恒匠数字装备有限公司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奥特贝睿（天津）科技有限公司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天津锘华仪器科技有限公司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天津思鸿宇汽车科技有限公司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中检科健（天津）检验检测有限责任公司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天津爱思达新材料科技有限公司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天津航瀛精诚检测科技有限公司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天津仁和嘉境科技有限公司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国医华科（天津）医疗科技集团有限公司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天津国科医工科技发展有限公司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天津英捷利汽车技术有限责任公司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天津艾克凯胜石墨烯科技有限公司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天津君晟智能科技有限公司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天津海瀚环保科技有限公司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天津哈工领盛机器人有限公司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奥瑞思智能科技（天津）有限公司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天津斯坦德优检测技术有限公司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中科和光（天津）应用激光技术研究所有限公司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天津栢柯信息技术有限公司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天津美康食品有限公司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天津神悦电子科技有限公司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天津中科智能技术研究院有限公司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天津亿维流体传动控制设备有限公司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天津埃克申科技有限公司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海王数据信息技术（天津）有限公司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中科格物智信（天津）科技有限公司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俐德（天津）智能科技有限公司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志阳（天津）航空科技有限公司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中唯精密工业有限公司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天津中科飞航技术有限公司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天津理岩安核科技发展有限公司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天津海融科技有限公司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天津康富斯科技股份有限公司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天津新泽泰科技有限公司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天津美天水环境科技有限公司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天津市欧力诺能源技术有限公司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天津凌智皓越航空科技有限公司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天津方准因特雷准科技有限公司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天津航佳机场设备科技有限公司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天津清研微能科技有限公司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中科海慧（天津）科技有限公司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朗阁仪器（天津）有限公司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天津慧感电子科技有限公司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天津中科华誉科技有限公司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博鑫仪器（天津）有限公司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中科华艺（天津）科技有限公司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天津军立安科技发展有限公司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道和安邦（天津）安防科技有限公司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天津恒新伟业科技有限公司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天津拓瑞医药科技有限公司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中科奇创（天津）科技有限公司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天津津佰控仪自动化科技有限公司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天津凌锐同创数字科技有限公司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德信致安（天津）科技有限公司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天津慧感光电科技有限公司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中科华艺（天津）微电子有限公司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天津美瑞特医疗科技有限公司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天津泽儒信息科技有限公司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天津市瑞傲特科技发展有限公司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博奥赛斯（天津）生物科技有限公司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航天精工股份有限公司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天津市渤海新能科技有限公司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天津铁路信号有限责任公司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中汽研华诚认证（天津）有限公司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天津易客满国际物流有限公司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天津春发生物科技集团有限公司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天津华测检测认证有限公司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清研同创机器人（天津）有限公司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中汽研汽车工业工程（天津）有限公司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天津科畅慧通信息技术有限公司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天津捷盛东辉保鲜科技有限公司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天津三英精密仪器股份有限公司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天津索克汽车试验有限公司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川铁电气（天津）股份有限公司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天津市先导倍尔电气有限公司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天津市朗尼科技发展有限公司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天津中鼎石油钻具制造有限公司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中电云脑（天津）科技有限公司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天津安中通讯电子有限公司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天津日津科技股份有限公司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天津九鹏汽车装备技术有限公司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天津晶东化学复合材料有限公司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天津鼎燕科技有限公司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天津包钢稀土研究院有限责任公司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天津合极电气科技有限公司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天津科峰电气股份有限公司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天津爱思达航天科技有限公司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天津东洋大华科技有限公司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天津科智信息技术有限公司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天津慧人科技发展有限公司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天津科宜环保设备有限公司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天津博君子科技发展有限公司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天津箩卜网络科技有限公司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天津克尔图斯信息技术有限公司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天津德天地科技发展有限公司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天津川源环保科技有限公司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天津弈博益商信息科技有限公司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天津海翔盛德信息科技有限公司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天津乐聆康养科技有限公司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天津觉醒科技有限公司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天津魔弦智能科技有限公司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天津好时达科技股份有限公司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天津易飞华通科技开发有限公司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天津海灏世源科技发展有限公司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天津明盛达世网络科技有限公司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天津一海千德科技股份有限公司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智惠新动力（天津）科技发展有限公司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天津哎咪智能科技有限公司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混合世界（天津）科技有限公司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优米创新（天津）科技有限公司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天津云顶云科技有限公司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天津市荣颖电子科技有限公司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天津圣哲文化传播有限公司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联合赤道环境评价有限公司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天津广正测通工程造价咨询有限公司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格莱特（天津）光电科技有限公司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天津易和工程设计有限公司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天津渤海物联科技股份有限公司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展华科技股份有限公司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博涛互动（天津）科技发展有限公司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天津齐物智能装备有限公司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天津市前嗅网络科技有限公司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天津至简数字科技有限公司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坚果互娱（天津）网络科技有限公司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天津宝桥能源科技有限公司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天津芒果智慧科技有限公司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天津市新奥义信息技术有限公司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泓昇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博思智联（天津）科技有限公司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天津风和网络科技有限公司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天津蓝晶智慧科技有限公司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派德洛格（天津）生物科技有限公司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天津亚东智鑫科技有限公司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华上（天津）信息科技发展有限公司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天津廿卅创艺科技发展有限公司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天津智一达科技有限公司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天津市丁丁科技发展有限公司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天津友创伟业信息技术有限公司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中科恒源（天津）生产力促进有限公司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联合泰泽环境科技发展有限公司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天津市华淼给排水研究设计院有限公司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天津广正建设项目咨询股份有限公司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天津易遨在线科技有限公司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天津因科新创科技有限公司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天津市璟祥瑞科技有限公司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天津市德安圣保安全卫生评价监测有限公司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天津市晋航智能科技有限公司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天津时代天成环保科技有限公司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天津智灵信息技术有限公司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天津杰福德自动化技术有限公司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中营医学检验（天津）有限公司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天津市易心天下网络科技有限公司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天津共创鑫星科技有限公司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全栈科技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汇达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飞泰交通科技有限公司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天津公交易通科技有限公司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天津三源兴业电力安装工程有限公司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天津市津电通科技有限公司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天津信达鸿天科技有限公司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基成科技（天津）有限公司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天津随客网络科技有限公司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天津派斯特热能科技有限公司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天津市紫极盛通检验检测有限公司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天津市之井科技有限公司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天津市万聚泽铁路设备有限公司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天津金海精诚科技发展有限公司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天津通信广播集团有限公司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天津新亚太工程建设监理有限公司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天津通广集团振海科技有限公司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天津铸金科技开发股份有限公司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天津市银博印刷集团有限公司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铁道第三勘察设计院有限公司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天津三苑印刷有限公司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铁三院（天津）工程有限公司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天津市硕恒科技发展有限公司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天津市德信机电设备制造有限公司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天津丝路视觉科技有限公司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天津市通益博达企业管理咨询有限公司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慧智通软（天津）企业管理有限公司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博亨通达（天津）科技有限公司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天津市天金智慧科技有限公司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天津市津华生物科技有限公司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天津工匠派汽车科技有限公司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天津斯达派克科技有限公司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天津宏海建筑工程有限公司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天津华勘环保科技有限公司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天津捷微智合科技有限公司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天津地热开发有限公司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济懋（天津）科技有限公司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天津镭泽科技有限公司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中金新源（天津）科技有限公司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康奥生物科技（天津）股份有限公司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恺通（天津）网络科技发展有限公司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安舒美（天津）新材料技术有限公司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天津奕洋科技有限公司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天津众展智远科技发展有限公司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天津诚信环球节能环保科技有限公司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天津市智华科技发展有限公司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天津方圆电气有限公司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天津拓至明实验仪器设备有限公司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天津佳软兴业科技有限公司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工合聚能（天津）石油精化科技发展有限公司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天津宏景信息系统技术有限公司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天津诺威生物科技有限公司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天津华腾映像科技有限公司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天津博伊德科技有限公司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天津力诚科技服务有限公司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天津世纪康培教育科技发展有限公司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优弧互动（天津）信息技术有限公司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天津彤泰晟科技有限公司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天津亿鑫盛华科技有限公司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国创祥泰（天津）科技有限公司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商汇（天津）信息技术有限公司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天津丰硕生茂科技有限公司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天津优先传媒科技有限公司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中研地科（天津）科技发展有限公司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天津汇石溢彩数字科技有限公司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天津权鹏宝利科技有限公司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天津靠谱点科技有限公司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天津市铭远通科技有限公司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天津润行科技有限公司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天津镜升科技发展有限公司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天津芯酷大数据科技有限公司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天津众智捷创科技有限公司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卡拓（天津）科技有限公司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天津市森众合科技发展股份有限公司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天津海润环安科技发展有限公司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天津光电丰泰科技有限公司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天津励测检测技术服务有限公司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海思明德（天津）科技有限公司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天津中水新华工程规划设计有限公司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天津通捷创科网络科技有限公司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天津友度科技有限公司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天津汇柏科技有限公司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天津江河弘元环境技术研究有限公司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天津鑫光空间科技发展有限公司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天津坤盛英泰科技有限公司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天津顺佳赢科技股份有限公司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天津中宸睿信科技发展有限公司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天津鑫恩华园区管理有限公司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天津迈创科技有限公司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天津市二十四小时环境科技股份有限公司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鑫恩华（天津）大数据服务集团有限公司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天津铭睿科技发展有限公司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天津久信常实科技有限公司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天津中软信息系统有限公司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天津三立合创科技有限公司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天津明觉创物工业产品设计有限公司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鑫恩华（天津）科技发展有限公司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天津市玖美恒泰科技有限公司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天津市君龙恒运科技有限公司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德加百利（天津）科技发展有限公司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天津光电通信技术有限公司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天津美新建筑设计有限公司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天津天复精密器件制造有限公司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天津津建工程造价咨询有限公司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中交第一航务工程勘察设计院有限公司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天津市水务规划勘测设计有限公司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天津市工具研究所有限公司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天津市昊安安全卫生评价监测有限公司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中国水利水电建设工程咨询渤海有限公司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天津市建筑设计研究院有限公司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中国市政工程华北设计研究总院有限公司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天津市凌云精密机电有限公司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天津乐凯薄膜有限公司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天津津电供电设计所有限公司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天津工业自动化仪表研究所有限公司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天津市瑶棋文化传播有限公司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天津跃腾鑫大数据科技有限公司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天津青创兴科生产力促进有限公司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天津青创商务秘书服务有限公司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欣的（天津）科技有限公司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天津泰克软件技术有限公司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天津川玥科技有限公司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天津市弘祥众智科技有限公司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天津钛航元创科技有限公司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天津南以离开科技有限公司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天津鲲鹏缘广告传播有限公司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光影传说（天津）文化传播有限公司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天津同怀科技发展有限公司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天津幻花正广科技发展有限公司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天津逸速达科技有限公司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天津同大智慧科技有限公司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天津同大电子技术有限公司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天津倩弘科技有限公司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天津融智新媒科技有限公司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青春加萌（天津）文化传播有限公司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竞速空间（天津）智能网络科技有限公司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大艺时代（天津）文化艺术有限公司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天津青创动力信息技术有限公司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中创新海（天津）认证服务有限公司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天津贝斯克电子科技有限公司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天津晨星衡祥科技有限公司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天津斯迪伟科技有限公司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创客天下（天津）科技发展有限公司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天津志玮天承科技有限公司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天津青创影视传媒有限公司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天津福莱瑞达智能仓储设备科技有限公司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天津微梦无界科技有限公司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天津德吾安环境修复有限公司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天津三川同大科技发展有限公司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天津得康化工技术有限公司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天津中天承邺建筑设计有限公司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天津远索教育信息咨询有限公司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天津卓朗科技发展有限公司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天津七所精密机电技术有限公司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天津市天鼓机械制造有限公司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天津市精研工程机械传动有限公司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天津青年创业园管理有限公司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天津市圣威科技发展有限公司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天津德天助非晶纳米科技有限公司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天津奥纳富霖科技有限公司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天津香源溪环保设备有限公司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拜尔斯道夫（天津）石油化工股份有限公司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天津恒源佳业微波科技有限公司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天津振东宏达自动化设备有限公司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天津市桑田梓地农业科技有限公司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天津三环奥纳科技有限公司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天津图葳数码科技有限公司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天津宜耀科技股份有限公司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天津贝萌教育科技有限公司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奥博睿特（天津）科技发展有限公司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天津茂荣达自动化设备有限公司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天津浩物铭德科技有限公司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天津中恒检测技术有限公司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天津韦梯斯塔科技有限公司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天津中津科苑智能科技有限公司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天津旭阳模具有限公司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天津宝罗通森环保科技有限公司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南方创业（天津）科技发展有限公司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天津新玛特科技发展有限公司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中电晶华（天津）半导体材料有限公司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天津日振自动化设备有限公司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天津天宝翔科技有限公司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天津巴泰克汽车装备有限公司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天津正道机械制造有限公司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洁海瑞泉膜技术（天津）有限公司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明德润和机械制造（天津）有限公司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天远三维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天津塔米智能科技有限公司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天津同创达科电气设备有限公司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致胜精工机电（天津）有限公司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马士通安全设备（天津）有限公司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天津氟膜新材料有限公司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天津尚誉盛科技发展有限公司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天津一阀科技有限公司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天津市铭基伟业科技发展有限公司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天津市京昆汽车配件有限公司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天津津湖数据有限公司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天津灵创智恒软件技术有限公司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天津新科联泰金属制品有限公司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天津市第五季环境科技有限公司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天津汇润赢防爆电器有限公司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凯尔测控试验系统（天津）有限公司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中测高科（天津）检测技术有限公司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云泰智能科技（天津）有限责任公司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天津维迪科技有限公司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天津英迈精密机械有限公司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天津市新玻特种线缆制造有限公司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天津动核芯科技有限公司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天津新力泰科技术有限公司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天津市中泰创展科技有限公司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天津铸津工程检测技术有限公司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天津掌心医药科技有限公司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天津中科拓新科技有限公司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天津博盛睿创科技有限公司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天津冰利蓄冷科技有限公司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天茂数云（天津）科技有限公司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蓝色海洋（天津）工程技术有限公司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天津鼎津阀门有限公司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中创华科（天津）科技有限公司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天津良益科技股份有限公司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天特阀门制造（天津）有限公司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天津华清源水务建设科技有限公司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天津中科物联科技有限公司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天津市同友印刷有限公司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天津达伟医疗科技有限公司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天津健智者行空调技术有限公司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天津盛世佳程科技有限公司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天津尔特检测科技有限公司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光束三维（天津）科技有限公司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吉艾（天津）自控智能装备有限公司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天津民祥生物医药股份有限公司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天津市双马香精香料股份有限公司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天津市浩迪橡塑科技有限公司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天津市阳权医疗器械有限公司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思维自动化设备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天津泰威齿轮有限公司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天津市晨洁华美科技发展有限公司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天津市展特工程科技有限公司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天津太平洋化学制药有限公司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天津艾洛克通讯设备科技有限公司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天津市飞云粉体设备有限公司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天津市新玻电力复合绝缘子制造股份有限公司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天津市天健科贸有限公司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天津市科密欧化学试剂有限公司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天津市环亚船用热交换器有限公司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天津施特雷生物科技股份有限公司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思维精密工具（天津）有限公司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天津星月欧瑞门业有限公司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天津汉德威药业有限公司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天津德科智控股份有限公司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艾博澳碳素（天津）有限公司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天津市金凤科技发展有限公司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天津亚星世纪实业股份有限公司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天津福臻工业装备有限公司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天津立林石油机械有限公司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天津普友机电设备股份有限公司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天津普利爱特真空镀膜有限公司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天津市环宇橡塑股份有限公司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天津市伟泰轨道交通装备有限公司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天津宾高宜科技有限公司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天津滨环化学工程技术研究院有限公司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安吉特（天津）科技有限公司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天津市拓普仪器有限公司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天津耀通科技股份有限公司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华速（天津）科技有限公司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天津市瑞金金属制品有限公司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天津运友物流科技股份有限公司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多维绿建科技（天津）有限公司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天津爱玛共享科技服务有限公司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天津爱玛运动用品有限公司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天津德威金属表面处理有限公司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天津睿智永鑫智能科技有限公司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天津市欧泽金属表面处理有限公司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天津博世川页科技有限公司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天津华铁科为科技有限公司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国琳（天津）科技有限公司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天津市诚智泰新能源科技有限公司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德安福（天津）汽车技术有限公司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中延菌菇业（天津）有限公司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天津九宇飞驰科技有限公司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天津市鑫源包装有限公司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天津勤晟科技有限公司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天津协和博精医学诊断技术有限公司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天津市海盛嘉禾能源科技有限公司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菊龙（天津）磨具有限公司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天津赛德生物制药有限公司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天津高盛钢丝绳有限公司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天津美泰真空技术有限公司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天津倚通科技发展有限公司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天津瑞福天科模具有限公司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天津龙创恒盛实业有限公司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天津市凯诺实业有限公司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天津圣杰汽车零件制造有限公司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天津市热处理研究所有限公司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天津丽彩数字技术有限公司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天津宏信利达科技有限公司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天津米修智能科技有限公司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天津天迎乐科科技有限公司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天津瑞隆兴科技有限公司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钧晟（天津）科技发展有限公司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汇佳网（天津）科技有限公司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天津原点品牌管理有限公司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天津卓信达科技有限公司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天津市聚时利和科技有限公司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天津新锐联科技有限公司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天津辰航安全技术服务有限公司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朋来科技（天津）有限公司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天津天安新能源科技有限公司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天津特瑞捷动力科技有限公司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天津九拍教育科技有限公司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天津平云电力科技有限公司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中电科（天津）网络信息安全有限公司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天津市汇筑恒升科技有限公司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海域海岛环境科技研究院（天津）有限公司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天津全景医学影像诊断有限公司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恒世嘉兴网络科技（天津）有限公司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天津瞰天科技有限责任公司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天津安恒环测科技有限公司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天津医酷科技有限公司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天津同瑜环保节能科技有限公司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科信达通（天津）科技发展有限公司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瀚阳（天津）自动化科技有限公司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天津市嘉兴奥普科技有限公司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天津智慧云信息技术有限公司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天津质监培训中心有限公司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天津微迪加科技有限公司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天津普瑞思生物科技有限公司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天津艾尔德科技发展有限公司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天津煊东科技有限公司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天津三品天工建筑科技有限公司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天津可宏振星科技有限公司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天津嘉萱智财云科技有限公司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天津市大然科技有限公司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天津奥杰信诚科技有限公司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天津众信双创科技股份有限公司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天津天智融合科技有限公司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仙果科技（天津）有限公司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天津迅驰浩海科技发展有限公司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天津隆迈环能科技发展有限公司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天津一飞冲天科技有限公司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天津圣沃智能网络科技有限公司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天津斯图加特机器人技术有限公司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天津市天房科技发展股份有限公司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嘉思特华剑医疗器材（天津）有限公司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天津大学建筑设计规划研究总院有限公司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天津市中力神盾电子科技有限公司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天津大学城市规划设计研究院有限公司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天津百望金赋科技有限公司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天津东方泰瑞科技有限公司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天津市赛英工程建设咨询管理有限公司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天津市贰拾壹站检测技术有限公司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天津市博技机电高科技有限公司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天津凯英科技发展股份有限公司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天津市城市规划设计研究总院有限公司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天津市陆海测绘有限公司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天津郁美净集团有限公司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天津柯瑞祥机电设备有限公司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天津市三佳瀚唐科技发展有限公司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天津东方绿色科技发展有限责任公司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天津市泰菲特仪器仪表技术有限公司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天津市胜奥精密冲压技术有限公司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天津晓沃环保工程股份公司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天津市博安信通科技有限公司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科德汽车零部件（天津）有限公司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天津正信铝模板有限公司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兵航安全技术（天津）有限公司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天津市津冠科技发展有限公司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天津泰洋高科幕墙有限公司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天津百诗特科技发展有限公司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天津新潮金彩包装印刷有限公司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天津四环汽车内饰件有限公司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天津鸿盛鑫源金属制品有限公司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天津牛磨王科技有限公司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天津宏瑞祥仪表科技股份有限公司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天津天汽模飞悦汽车部件有限公司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本合（天津）科技有限公司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天津塑粒环保科技有限公司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天津容业达新材料技术有限公司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天津杰嘉迪科技有限公司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天津卓越建筑工程检测技术有限公司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天津市保灵动物保健品有限公司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天津金净通环保科技有限公司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天津汇效科技有限公司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天津九九电子有限公司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心爱之物（天津）科技有限公司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天津良华新能源科技股份有限公司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天津宝洪泰科技有限公司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百斯图工具制造有限公司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天津路曼科技有限公司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中天华信（天津）智能科技发展有限公司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为霞科技有限公司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天津市华源电气设备有限公司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奥测世纪（天津）技术有限公司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天津保能电气设备有限公司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天津时空经纬信息技术有限公司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天津中软启创科技有限公司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元创品智（天津）生物科技有限公司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天津孔方科技有限公司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天津三智科技发展股份有限公司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云创科技（天津）有限公司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天津安博瑞尼科技股份有限公司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威尔创新（天津）科技发展有限公司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量子金舟（天津）非织造布有限公司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中际联合（天津）科技有限公司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北油电控燃油喷射系统（天津）有限公司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中交四公局第六工程有限公司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天津诺禾致源科技有限公司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天津金箭电动车有限公司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海斯坦普汽车组件（天津）有限公司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天津群溢科技有限公司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融科联创（天津）信息技术有限公司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天津市鼎圣饲料有限公司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天津帕格索斯网络科技有限公司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大禹环保（天津）有限公司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天津迪玛克医药科技有限公司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海马云（天津）信息技术有限公司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大胜数娱（天津）科技有限公司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天津速越科技有限公司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天津市诚瑞丰科技有限公司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莱米特（天津）科技有限公司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华德智慧能源管理（天津）有限公司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天津同捷汽车设计有限公司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天津众乐互娱科技有限公司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盟主世纪（天津）网络科技有限公司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天津市垠昊鑫科技发展有限公司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天津耀德环保科技有限公司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三英精控（天津）仪器设备有限公司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天津太航金属材料有限公司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天津万方数据有限公司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天津万里红科技有限公司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奥卡冷却系统（天津）有限公司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天津中晟达科技有限公司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天津方准智能科技有限公司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天津华万机器人科技有限公司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莱比德汽车配件（天津）有限公司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天津新翔油气技术有限公司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多维联动数字科技（天津）有限公司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天津铭捷智能装备有限公司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天津科莱迪尔信息科技有限公司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微企（天津）信息技术有限公司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天津智新电子有限公司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天津金匙医学科技有限公司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天津森特聚尔新能源技术有限公司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成真（天津）科技有限公司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天津大拇指环境工程有限公司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天津朗硕机器人科技有限公司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天津博盛信达实业有限公司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允汇科技（天津）有限公司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天津迪光照明科技有限公司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天津源海神龙科技有限公司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埃特罗斯（天津）电气科技有限公司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百康芯（天津）生物科技有限公司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中启达（天津）科技发展有限公司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天津佰思特交通科技股份有限公司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天津宇澄久华节能环保技术有限公司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象限空间（天津）科技有限公司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吉孚传动技术（天津）有限公司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天津图灵健康医疗大数据有限公司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海禾动力科技（天津）有限公司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深思数盾（天津）科技有限公司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天津华智帆科技发展有限公司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天津珞雍空间信息研究院有限公司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清易电子（天津）有限公司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中科国宇（天津）智能科技有限公司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道和易保科技（天津）有限公司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天津大学前沿技术研究院有限公司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天津金吉勒电气有限公司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天津子木源盛科技有限公司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华创智造（天津）科技有限公司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天津中艺银舟电机制造有限公司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天津杰创天成科技有限公司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艾莫斯（天津）科技有限公司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天钛隆（天津）金属材料有限公司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天津易恒通金属制品有限公司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美都科技（天津）有限公司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天津北亚检测技术有限公司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立方通达实业（天津）有限公司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美特文博（天津）科技有限公司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天津易联云舟信息科技有限公司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天津凯博特纸塑制品有限公司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天津奥凯尔科技有限公司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捷创睿（天津）技术服务有限公司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天津品格电动科技有限公司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倍科为（天津）生物技术有限公司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天津洪恩完美未来教育科技有限公司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天津盛诺电子科技有限公司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瑞一（中国）科技发展有限公司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天津贝特尔流体控制阀门有限公司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华豹（天津）新材料科技发展股份有限公司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天津怡和嘉业医疗科技有限公司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天津澳普林特科技股份有限公司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天津沃尔法电力设备有限公司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天津灿若星辰科技有限公司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天津市景泰科技发展有限公司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天津忠旺铝业有限公司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天津博顿电子有限公司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天津市康尔医疗器械有限公司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选哪儿（天津）科技有限公司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信义汽车部件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格维尼（天津）精密电子股份有限公司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天津启阅科技有限公司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富乐德科技发展（天津）有限公司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天津赛诺制药有限公司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天津店主助手科技有限公司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保光（天津）汽车零部件有限公司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天津静达合成材料有限公司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天津三卓韩一橡塑科技股份有限公司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信义玻璃（天津）有限公司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丹佛斯（天津）有限公司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天津赫莱恩特生物科技有限公司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天津天一爱拓科技有限公司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天津南玻节能玻璃有限公司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天津万事达物流装备有限公司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博思特能源装备（天津）股份有限公司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天津天加环境设备有限公司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天津市博盈科技发展股份有限公司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天津市筑土建筑设计有限公司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天津炬联众慧科技有限公司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天津金铭瑞通科技有限公司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蓝城云（天津）数据信息技术有限公司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天津广正汇通新能源科技有限公司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天津南化催化剂有限公司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联众易达（天津）网络科技有限公司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天津万德高科环保科技有限公司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天津华夏城燃科技有限公司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天津津泰云科技有限公司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天津力芯伟业科技有限公司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天津贝盟教育科技有限公司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天津瑞意科技发展有限公司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中科光仪（天津）科技有限公司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天津赞兰科技有限公司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天津海润金科科技有限公司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天津科世得润汽车部件有限公司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天津市仁合峻成科技发展有限公司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金西盟干细胞（天津）有限责任公司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天津感联科技有限公司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天津雅达科技有限公司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天津市鑫亿泵业有限公司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天津泽帆世控智能科技有限公司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德萱（天津）科技发展有限公司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天津中新智通科技有限公司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天津鹏萱汇智信息技术有限公司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天津大道空间材料科技有限公司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因泰立科技（天津）有限公司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天津中汇能科技有限公司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云帆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仪器有限公司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天津海瓴科技股份有限公司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天津阿备默机器人科技有限公司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天津三花福达智能科技有限公司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卡本科技集团股份有限公司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善测（天津）科技有限公司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广电计量检测（天津）有限公司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天津智慧城市研究院有限公司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天津市海诺电子有限公司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方圆广电检验检测股份有限公司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天津市盛名通用零部件制造有限公司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天津博科光电科技有限公司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天津泰正机械有限公司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天津畅索软件科技有限公司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塔斯自动化设备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普达迪泰（天津）智能装备科技有限公司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天津鼎芯膜科技有限公司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天津奥漫优悦科技有限公司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天津博华智能装备有限公司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天津普传控制设备有限公司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天津普恒康泰科技有限公司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天津中安云台电子科技有限公司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天津思恩精密模具有限公司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天津中设机器人科技有限公司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天津腾领电子科技有限公司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易景检测服务（天津）有限公司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天津微视博特科技有限公司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天津齐物科技有限公司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天津脉络医学检验有限公司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德航（天津）智能科技有限公司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天津万德汽车部件有限公司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天津市融创软通科技股份有限公司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壹诺（天津）检测服务有限公司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天津宇鑫晟科技发展有限公司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博森众美（天津）化工科技有限公司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天津市金成源焊材有限公司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天津金曦医疗设备有限公司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天津云盟检测技术服务有限责任公司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天津美加恒升科技发展有限公司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天津鸿觉能源科技有限公司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天芯宜智能网络科技（天津）有限公司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天津海瑞机械制造有限公司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天津洪晟基业建材有限公司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天津市津开电力设备制造有限公司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三佳泰克诺（天津）机械设备有限公司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天津市康斯特创展科技有限公司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天津市德力达电子科技有限公司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天津白泽技术有限公司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天津洪荒科技有限公司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天津鑫泰测绘有限公司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天津隆华瑞达科技有限公司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天津华泽瑞威信息技术有限公司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天津微深联创科技有限公司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赫顶（天津）工业技术有限公司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雷米电子科技（天津）有限公司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纳誉防静电材料（天津）有限公司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天津市中一高科技股份有限公司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天津西敦津洋环保科技有限公司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天津锐尔康医药科技有限公司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天津唯元科技发展有限公司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远洋航空科技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天津天美环保科技有限公司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睿为电子材料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智为科技（天津）有限公司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天津华夏壹泰环境工程有限公司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天津山屿科技有限公司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天津市锦味轩食品有限公司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艾普斯（天津）工业组装技术有限公司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恒强（天津）模架有限公司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中和佳源（天津）环保科技发展有限公司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天津远洋泓基电子工程有限公司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天津蓝鳍海洋工程有限公司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环亚（天津）环保科技有限公司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天津视通智能科技有限公司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天津渤海万业科技有限公司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天津市创客空间生产力促进有限公司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天津同祺科技有限公司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天津鑫源森特自动化科技有限公司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天津广瑞达汽车电子有限公司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天津华翼科技有限公司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天津云泉智能科技有限公司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天津海泰方圆科技有限公司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天津市中天科锐电气技术有限公司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天津市中茂新能源科技有限公司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天津川普生物科技股份有限公司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天津鹏达致远环保科技有限公司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天津海东光华科技有限公司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天津市华软创新科技有限公司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天津市信泰科技发展有限公司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天津妈哈哈生物科技有限公司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天津市金富盛钢管有限公司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天津市天大赛达协同创新科技研究院有限公司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天津众联智能科技有限责任公司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天津灵动科技有限公司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天津长瑞大通流体控制系统有限公司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天津众诚优华科技有限公司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锐德检测技术（天津）有限公司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德宝恒生智造（天津）有限公司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天津威图机械设备有限公司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天津联合津创科技有限公司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天津中天向阳保温科技有限公司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天津津陇联合教育科技集团有限公司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天津航鑫科技有限公司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天津明牌科技有限公司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天津津华建筑设计有限公司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天津电咖科技有限公司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天津特姆普科技有限公司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天津氟斯特材料科技有限公司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天津时空经纬测控技术有限公司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天津知因生物科技有限公司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天津鸣方科技有限公司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天津和信德生物科技有限公司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天津市青创空间科技企业孵化器有限公司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天津市众创锐迪科技股份有限公司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天津银河百荣科技有限公司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求工（天津）机械科技有限公司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天津中帆科技信息咨询有限公司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天津华凯嘉诚科技有限公司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中汽数据（天津）有限公司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宜科（天津）电子有限公司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天津怀仁制药有限公司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天津市百成油田采油设备制造有限公司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中安广源检测评价技术服务股份有限公司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天津华宁电子有限公司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天津见康华美医学诊断技术有限公司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天津三电汽车空调有限公司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海程新材料科技有限公司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天津容大机电科技有限公司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天津宏仁堂药业有限公司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天津东明电子工业有限公司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盈科瑞（天津）创新医药研究有限公司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天津瑞能电气有限公司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天津香江印制股份有限公司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优利康达（天津）科技有限公司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天津狗不理食品股份有限公司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中芯国际集成电路制造（天津）有限公司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天津市三桥包装机械有限责任公司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天津万德风能源科技有限公司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天津泓德汽车玻璃有限公司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通号工程局集团天津装备技术有限公司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天津市中升挑战生物科技有限公司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天津深蓝电气技术有限公司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天津利福特电梯部件有限公司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天津柯文实业股份有限公司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东睦（天津）粉末冶金有限公司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天津经纬恒润科技有限公司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天津立孚光电科技股份有限公司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天津市祥威传动设备有限公司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华清瑞达（天津）科技有限公司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天津中环电子照明科技有限公司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比亦特网络科技（天津）有限公司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天津莱特兄弟科技有限公司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天津惠德汽车进气系统股份有限公司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中电高光（天津）科技股份有限公司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天津时代科技有限公司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天津合众未来科技有限公司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天津贝利泰陶瓷有限公司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稳力（天津）环保科技有限公司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天津市德安特传感技术有限公司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爱易成技术（天津）有限公司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天津阜融信息科技有限公司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天津凯拓未来科技有限公司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汇智为民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1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2"/>
                <w:rFonts w:hint="eastAsia" w:ascii="Nimbus Roman No9 L" w:hAnsi="Nimbus Roman No9 L" w:eastAsia="仿宋_GB2312" w:cs="仿宋_GB2312"/>
                <w:sz w:val="24"/>
                <w:szCs w:val="24"/>
                <w:lang w:val="en-US" w:eastAsia="zh-CN" w:bidi="ar"/>
              </w:rPr>
              <w:t>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预算资金指标</w:t>
            </w:r>
          </w:p>
        </w:tc>
        <w:tc>
          <w:tcPr>
            <w:tcW w:w="6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2060499科技型企业发展专项资金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34999.62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Nimbus Roman No9 L" w:hAnsi="Nimbus Roman No9 L" w:eastAsia="黑体"/>
          <w:sz w:val="32"/>
          <w:szCs w:val="32"/>
        </w:rPr>
      </w:pPr>
      <w:r>
        <w:rPr>
          <w:rFonts w:ascii="Nimbus Roman No9 L" w:hAnsi="Nimbus Roman No9 L" w:eastAsia="仿宋_GB2312"/>
          <w:snapToGrid w:val="0"/>
          <w:kern w:val="0"/>
          <w:sz w:val="32"/>
          <w:szCs w:val="32"/>
        </w:rPr>
        <w:br w:type="page"/>
      </w:r>
      <w:r>
        <w:rPr>
          <w:rFonts w:ascii="Nimbus Roman No9 L" w:hAnsi="Nimbus Roman No9 L" w:eastAsia="黑体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rPr>
          <w:rFonts w:ascii="Nimbus Roman No9 L" w:hAnsi="Nimbus Roman No9 L" w:eastAsia="黑体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</w:pP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  <w:t>2021年</w:t>
      </w: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  <w:lang w:eastAsia="zh-CN"/>
        </w:rPr>
        <w:t>度</w:t>
      </w: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  <w:t>企业研发投入后补助明细表</w:t>
      </w:r>
    </w:p>
    <w:p>
      <w:pPr>
        <w:adjustRightInd w:val="0"/>
        <w:snapToGrid w:val="0"/>
        <w:spacing w:line="680" w:lineRule="exact"/>
        <w:jc w:val="center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  <w:t>（发市属单位）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         金额单位：万元</w:t>
      </w:r>
    </w:p>
    <w:tbl>
      <w:tblPr>
        <w:tblStyle w:val="6"/>
        <w:tblW w:w="9364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43"/>
        <w:gridCol w:w="2803"/>
        <w:gridCol w:w="3440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天津环科立嘉环境修复科技有限公司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天津合创海华科技发展有限公司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天津海晶科技发展有限公司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天津渤化安创科技有限公司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天津市环智新能源技术有限公司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天津中环电子信息集团有限公司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天津环科环境咨询有限公司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中汽研软件测评（天津）有限公司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中国汽车技术研究中心有限公司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中海油天津化工研究设计院有限公司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中海油天津化工研究设计院有限公司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天津药物研究院药业有限责任公司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天津工程机械研究院有限公司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天津工程机械研究院有限公司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天津渤海化学股份有限公司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天津环博科技有限责任公司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天津中环电子信息集团有限公司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天津泵业机械集团有限公司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天津百利机械装备集团有限公司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天津天士力之骄药业有限公司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天士力控股集团有限公司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天津市天锻压力机有限公司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天津百利机械装备集团有限公司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天津泰普制药有限公司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天津市橡胶工业研究所有限公司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天津市燃气热力规划设计研究院有限公司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天津能源投资集团有限公司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天津天诚新药评价有限公司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天津中环领先材料技术有限公司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天津中环电子信息集团有限公司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中交天津港湾工程研究院有限公司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中交第一航务工程局有限公司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天士力控股集团有限公司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天津博科林药品包装技术有限公司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天士力控股集团有限公司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中汽信息科技（天津）有限公司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中国汽车技术研究中心有限公司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中汽研汽车检验中心（天津）有限公司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中国汽车技术研究中心有限公司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天津城建设计院有限公司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天津市津能风电有限责任公司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天津能源投资集团有限公司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天津达仁堂京万红药业有限公司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天津市医药集团有限公司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中国天辰工程有限公司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中国天辰工程公司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天津市联合环保工程设计有限公司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天津天士力现代中药资源有限公司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天士力控股集团有限公司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天津中材工程研究中心有限公司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天津水泥工业设计研究院有限公司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中铁第六勘察设计院集团有限公司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中铁第六勘察设计院集团有限公司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天津海光药业股份有限公司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天津双安劳保橡胶有限公司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天津市环境保护技术开发中心设计所有限责任公司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天津渤化工程有限公司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天津环科环安科技有限公司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天津市蓝十字膜技术有限公司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自然资源部天津海水淡化与综合利用研究所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天津环科瞻云科技发展有限公司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资金预算指标</w:t>
            </w:r>
          </w:p>
        </w:tc>
        <w:tc>
          <w:tcPr>
            <w:tcW w:w="6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2060499其他技术研究与开发支出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天津市企业研发投入后补助项目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2473.79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黑体"/>
          <w:sz w:val="32"/>
          <w:szCs w:val="32"/>
          <w:lang w:eastAsia="zh-CN"/>
        </w:rPr>
      </w:pPr>
      <w:r>
        <w:rPr>
          <w:rFonts w:ascii="Nimbus Roman No9 L" w:hAnsi="Nimbus Roman No9 L" w:eastAsia="黑体"/>
          <w:sz w:val="32"/>
          <w:szCs w:val="32"/>
        </w:rPr>
        <w:t>附件</w:t>
      </w:r>
      <w:r>
        <w:rPr>
          <w:rFonts w:hint="eastAsia" w:ascii="Nimbus Roman No9 L" w:hAnsi="Nimbus Roman No9 L" w:eastAsia="SimSun" w:cs="Nimbus Roman No9 L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both"/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</w:rPr>
        <w:t>企业研发投入后补助项目支出绩效目标表</w:t>
      </w: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</w:pPr>
    </w:p>
    <w:tbl>
      <w:tblPr>
        <w:tblStyle w:val="6"/>
        <w:tblW w:w="9728" w:type="dxa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39"/>
        <w:gridCol w:w="2042"/>
        <w:gridCol w:w="2822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天津市企业研发投入后补助项目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主管预算部门</w:t>
            </w:r>
          </w:p>
        </w:tc>
        <w:tc>
          <w:tcPr>
            <w:tcW w:w="2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天津市科学技术局</w:t>
            </w:r>
          </w:p>
        </w:tc>
        <w:tc>
          <w:tcPr>
            <w:tcW w:w="2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一次性项目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2022.1-2022.12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23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37473.41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2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           效           目         标</w:t>
            </w:r>
          </w:p>
        </w:tc>
        <w:tc>
          <w:tcPr>
            <w:tcW w:w="8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天津市企业研发投入后补助办法（津科规〔2021〕4号），通过政策的落实，引导企业加大研发投入，提升企业创新能力，强化企业创新主体地位，促进我市科技创新实力快速提升，加快推进我市企业高质量发展，支撑我市先进制造研发基地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            效           指                     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指标值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申报政策的企业数量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≥4200家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获得奖励资金的雏鹰企业数量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≥1500家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有效促进企业进一步加大研发投入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全市享受研发费用加计扣除政策的企业和金额实现正增长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完成项目立项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年底前完成项目立项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财政预算资金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≤37473.41万元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全社会研发投入强度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保持全国前列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</w:t>
      </w:r>
    </w:p>
    <w:p>
      <w:pPr>
        <w:ind w:right="-1" w:rightChars="-1" w:firstLine="303" w:firstLineChars="1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3844"/>
    <w:rsid w:val="00166523"/>
    <w:rsid w:val="001A2DE2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E404E"/>
    <w:rsid w:val="002E473F"/>
    <w:rsid w:val="002E7C55"/>
    <w:rsid w:val="002E7F7D"/>
    <w:rsid w:val="002F1C3F"/>
    <w:rsid w:val="002F5E29"/>
    <w:rsid w:val="00302117"/>
    <w:rsid w:val="00307012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74A7"/>
    <w:rsid w:val="006222EE"/>
    <w:rsid w:val="006225AD"/>
    <w:rsid w:val="0064073B"/>
    <w:rsid w:val="006439FE"/>
    <w:rsid w:val="00646DF0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33C03"/>
    <w:rsid w:val="00734B13"/>
    <w:rsid w:val="00736EB7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316F"/>
    <w:rsid w:val="009745EA"/>
    <w:rsid w:val="00974A79"/>
    <w:rsid w:val="0098720A"/>
    <w:rsid w:val="00987666"/>
    <w:rsid w:val="00996125"/>
    <w:rsid w:val="009B117D"/>
    <w:rsid w:val="009B265E"/>
    <w:rsid w:val="009B273F"/>
    <w:rsid w:val="009B62F6"/>
    <w:rsid w:val="009C28DB"/>
    <w:rsid w:val="009F3FA1"/>
    <w:rsid w:val="009F7282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C07644"/>
    <w:rsid w:val="00C11C8F"/>
    <w:rsid w:val="00C359AB"/>
    <w:rsid w:val="00C67352"/>
    <w:rsid w:val="00C759DC"/>
    <w:rsid w:val="00C95D69"/>
    <w:rsid w:val="00CA1F4C"/>
    <w:rsid w:val="00CA21F7"/>
    <w:rsid w:val="00CA3007"/>
    <w:rsid w:val="00CA3D61"/>
    <w:rsid w:val="00CC78A6"/>
    <w:rsid w:val="00CE12DB"/>
    <w:rsid w:val="00CE4F91"/>
    <w:rsid w:val="00CE7C32"/>
    <w:rsid w:val="00D02E91"/>
    <w:rsid w:val="00D16175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1314D"/>
    <w:rsid w:val="00F20482"/>
    <w:rsid w:val="00F207A1"/>
    <w:rsid w:val="00F21126"/>
    <w:rsid w:val="00F33D68"/>
    <w:rsid w:val="00F5206D"/>
    <w:rsid w:val="00F86262"/>
    <w:rsid w:val="00F97090"/>
    <w:rsid w:val="00FB54A6"/>
    <w:rsid w:val="00FB7289"/>
    <w:rsid w:val="00FC3C6A"/>
    <w:rsid w:val="00FD1646"/>
    <w:rsid w:val="00FD217E"/>
    <w:rsid w:val="00FD287E"/>
    <w:rsid w:val="00FD69BA"/>
    <w:rsid w:val="00FF15CC"/>
    <w:rsid w:val="1FFB979D"/>
    <w:rsid w:val="39AEFE71"/>
    <w:rsid w:val="3BEF9267"/>
    <w:rsid w:val="3E17EB02"/>
    <w:rsid w:val="3EFD2D0D"/>
    <w:rsid w:val="637E8EE5"/>
    <w:rsid w:val="73432C2E"/>
    <w:rsid w:val="77DF4774"/>
    <w:rsid w:val="93DFA258"/>
    <w:rsid w:val="AFFF266A"/>
    <w:rsid w:val="B7FE37D5"/>
    <w:rsid w:val="BFD316D7"/>
    <w:rsid w:val="F3BF2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default" w:ascii="Nimbus Roman No9 L" w:hAnsi="Nimbus Roman No9 L" w:eastAsia="Nimbus Roman No9 L" w:cs="Nimbus Roman No9 L"/>
      <w:color w:val="000000"/>
      <w:sz w:val="21"/>
      <w:szCs w:val="21"/>
      <w:u w:val="none"/>
    </w:rPr>
  </w:style>
  <w:style w:type="character" w:customStyle="1" w:styleId="12">
    <w:name w:val="font0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94</Pages>
  <Words>45211</Words>
  <Characters>61949</Characters>
  <Lines>4</Lines>
  <Paragraphs>1</Paragraphs>
  <TotalTime>31</TotalTime>
  <ScaleCrop>false</ScaleCrop>
  <LinksUpToDate>false</LinksUpToDate>
  <CharactersWithSpaces>62255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2017-06-09T03:09:00Z</dcterms:created>
  <dc:creator>办公室</dc:creator>
  <cp:lastModifiedBy>kylin</cp:lastModifiedBy>
  <cp:lastPrinted>2014-06-29T09:59:00Z</cp:lastPrinted>
  <dcterms:modified xsi:type="dcterms:W3CDTF">2022-04-07T15:05:53Z</dcterms:modified>
  <dc:title>津经[2003]号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