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  <w:t>202</w:t>
      </w:r>
      <w:r>
        <w:rPr>
          <w:rFonts w:hint="eastAsia" w:ascii="Nimbus Roman No9 L" w:hAnsi="Nimbus Roman No9 L" w:eastAsia="方正小标宋简体" w:cs="Nimbus Roman No9 L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年天津市企业科技特派员名单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5270" w:type="pct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88"/>
        <w:gridCol w:w="3356"/>
        <w:gridCol w:w="4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天宸润目（天津）生物科技有限公司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天津天士力之骄药业有限公司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秦岩丁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天津瀚海星云数字科技股份有限公司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天津可宏振星科技有限公司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候其东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天津市天水智信基础设施建设运营有限公司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蓝西（天津）实验设备有限公司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天津霆客计算机信息技术有限公司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赵迎新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齐鹏飞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国瑞伟光（天津）科技有限公司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天津信之鸥科技有限公司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天津领碳能源环保科技有限责任公司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邹慧儒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天津瀚海星云数字科技股份有限公司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天津川普生物科技股份有限公司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三嵩（天津）光电科技有限公司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广纳珈源（天津）科技有限公司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智慧泉环境科技（天津）有限公司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允思拓（天津）生物科技有限公司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中汽研汽车检验中心（天津）有限公司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三代光学科技（天津）有限公司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天津益倍元天然产物技术有限公司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尹宝泉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远大低碳技术（天津）有限公司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星酉（天津）智能科技有限公司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汇鑫世纪汽车部品（天津）有限公司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德科电机（天津）有限公司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孟舒献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天津现代创新中药科技有限公司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一飞智控（天津）科技有限公司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天津华勘环保科技有限公司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求工（天津）机械科技有限公司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傅潇然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菲特（天津）检测技术有限公司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天津科融中健生物科技有限责任公司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天津康利特变机电科技有限责任公司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丹娜（天津）生物科技股份有限公司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天津鹊名生物医学工程研究有限责任公司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天津汇康医用设备有限公司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董福强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力搏（天津）科技有限责任公司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滕广帅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力博（天津）科技有限责任公司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罗盛飞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天津益倍元天然产物技术有限公司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董胜雯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天津法莫西医药科技有限公司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肖会廷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天津得迈科技有限公司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天津迈达医学科技股份有限公司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天津甲卿生物科技有限公司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芦文丽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天津甲卿生物科技有限公司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赵经文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宋作庆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顺昊细胞生物技术（天津）股份有限公司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天津市赛宁生物工程技术有限公司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天津原子高科同位素医药有限公司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聚鹿云诊所（天津）有限公司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世纪亿康（天津）医疗科技发展有限公司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崔效楠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天津博思特医疗科技有限责任公司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天津御锦人工智能医疗科技有限公司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天津医之本医疗科技有限公司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天津和创生物技术有限公司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派德洛格（天津）生物科技有限公司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派德洛格（天津）生物科技有限公司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亚美斯特（天津）医疗器械有限公司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沈悦好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亚美斯特（天津）医疗器械有限公司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天津立远医疗科技有限责任公司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天津同仁堂集团股份有限公司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天津阳光新线科技发展有限公司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天津新视光技术有限公司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祁晓丽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天津新视光技术有限公司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天津法莫西医药科技有限公司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天津法莫西医药科技有限公司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智感技术（天津）有限公司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天津奥利芙生物技术有限公司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杜剑宇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天津中天海盛环保科技有限公司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秦松岩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南方创业（天津）科技发展有限公司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王晓曈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南方创业（天津）科技发展有限公司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天津市启源伟业机电安装工程有限公司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天津中天海盛环保科技有限公司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朱时兴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阳光泵业（天津）有限公司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天津给智信息技术股份有限公司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天津金沃能源科技股份有限公司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天津科威纳自动化设备科技有限公司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天津金沃能源科技股份有限公司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刘名声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朱建中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天津蓝巢电力检修有限公司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天津市拓普仪器有限公司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北京久城测绘科技有限公司第二分公司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天津明阳风电设备有限公司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桑丽娜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天津英孚瑞半导体科技有限公司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天津国昂玖昀数字科技有限公司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天津给智信息技术股份有限公司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伍玥航科（天津）精密制造有限公司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天津链图数据科技有限公司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辰星（天津）自动化设备有限公司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郝天泽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辰星（天津）自动化设备有限公司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求工（天津）机械科技有限公司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德诺（天津） 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戴霞林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兰力科（天津）科技集团天开应用研发有限公司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天津朗缪新材料科技有限公司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中汽研（天津）汽车工程研究院有限公司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康力元（天津）医疗科技有限公司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天津伍联智控自动化科技有限公司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高康平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天津都创科技有限公司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蓝澄星月科技（天津）有限公司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天津英孚瑞半导体科技有限公司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天津市融泰水务有限公司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精仪量材（天津）科技有限公司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天津拓扑文播科技有限公司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天津市北洋荣科智能科技有限责任公司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天津市天锻压力机有限公司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天津微纳制造技术有限公司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天津科畅慧通信息技术有限公司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史芙蓉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周坤涛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建科机械（天津）股份有限公司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安态诚科技（天津）有限公司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田银宝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天津大桥焊材集团有限公司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天津楚能电力技术有限公司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张洪兵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和光中药科技（天津）有限公司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天津奕洋科技有限公司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天津禾创茂联科技有限公司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天津煦辉科技有限公司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爱科维申科技（天津）有限公司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天工慧康医疗科技（天津）有限公司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韩广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天工慧康医疗科技（天津）有限公司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天工慧康医疗科技（天津）有限公司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天工慧康医疗科技（天津）有限公司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天津市骏通达生物科技有限公司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天津零一智能科技有限责任公司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天津恒度量子精密仪器技术有限公司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史伟光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天津维思创通科技有限公司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威程（天津）科技有限公司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姚福林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天津上荣智能装备有限公司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天津维思创通科技有限公司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天津韦梯斯塔科技有限公司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赵津礼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天津中领水系统技术有限公司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辰星（天津）自动化设备有限公司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赵占山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天津一道自动化设备有限公司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邓月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象限空间（天津）科技有限公司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天津市远景环保科技有限公司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中昌（天津）复合材料有限公司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天津工大航泰复合材料有限公司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史风栋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天津森宇科技股份有限公司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赵晓旭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天津生态城环保有限公司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默世拓（天津）仪器设备有限公司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莫颖慧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青青环境科技（天津）有限公司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中国天辰工程有限公司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天津凯华绝缘材料股份有限公司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宇科（天津）新材料科技有限公司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强晓永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天津安测生物技术有限公司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中煤科工集团智能矿山有限公司天津分公司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天津市诺奥科技发展股份有限公司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中科慧眼（天津）电子科技有限公司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天津宇翼开鸿智能科技有限公司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天津海畅未来科技有限公司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天津中环天元环境检测技术服务有限公司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天津慧智百川生物工程有限公司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斯芬克司药物研发（天津）股份有限公司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天津众合领航教育咨询有限公司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丹娜（天津）生物科技股份有限公司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天津市四水化工科技有限公司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许巧静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天津吉兆源科技有限公司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天津立达海水资源开发有限公司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亿昇（天津）科技有限公司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常燕燕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艾特沃斯（天津）科技有限公司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天津市维联科技有限公司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舒登坤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姜瑜倩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天津捷盛东辉保鲜科技有限公司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天津狗不理食品股份有限公司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星甲（天津）生物技术有限公司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天津春发生物科技集团有限公司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天津利安隆新材料股份有限公司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巨瑶君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华域生物科技（天津）有限公司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孙彬青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中科蓝海测试（天津）科技有限公司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游雄雄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天津博智领航企业管理顾问有限公司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马颖超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天津长芦海晶集团有限公司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天津狗不理食品股份有限公司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杨宗政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天津市塘沽鑫宇环保科技有限公司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天津联汇智造科技有限公司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朱礼智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天津艺虹智能包装科技股份有限公司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天津强微特生物科技有限公司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天津海普尔膜科技有限公司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天津现代创新中药科技有限公司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天津云遥宇航科技有限公司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天津洪发生态科技有限公司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天津狗不理食品股份有限公司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中科慧眼（天津）电子有限公司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邢皓然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天津奥群牧业有限公司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鼎正新兴生物技术（天津）有限公司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天津逸爽食品工贸有限公司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崔琬晶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中科蓝海测试（天津）科技有限公司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中科蓝海测试（天津）科技有限公司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房德磊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赵化冰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天津嘉氏堂科技有限公司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天津中孚化工科技有限公司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天津北洋百川生物技术有限公司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海洋石油工程股份有限公司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天津市庆烁市政工程有限公司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丁昌玲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天津潮生环保科技有限公司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天津市多智信息科技有限公司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天津赟筠建筑工程有限公司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华域生物科技（天津）有限公司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天津市一鸣机械销售有限公司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天津市飞尼克斯实业发展有限公司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天开（天津）航空动力科技有限公司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天津市小蜜蜂计算机技术有限公司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中海油天津化工研究设计院有限公司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天津渤海鑫亿加华石油工程有限公司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董贝贝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天津中科先进技术产业有限公司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贾淑媛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天津深蓝化工技术有限公司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天津脉络医学检验有限公司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北京宇航高科新材料有限公司天津分公司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天津开发区精诺瀚海数据科技有限公司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天津创世自动化科技有限公司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天津相和电气科技有限公司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夏淑媛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智嘉人工智能科技（天津）有限责任公司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天津市云驱科技有限公司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欧阳衡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天津华建天恒传动有限责任公司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天津布瑞斯克精密橡塑有限公司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天津河工大先进装备研究院有限公司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任深圳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夏超群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陈娅斐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天津鼎兴成科技有限公司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孔文文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美斯顿（天津）催化剂有限公司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任芝军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天科院环境科技发展（天津）有限公司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王徐朝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天津天和盛新材料科技有限公司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精奇（天津）科技股份有限公司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胡柏松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天津蓝天环科环境科技股份有限公司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天津河工大先进装备研究院有限公司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闫丙宏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天津泓雅节能科技有限责任公司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天津河工大先进装备研究院有限公司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天津零一智能科技有限责任公司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天津大环探知科技有限责任公司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穆建帅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皆纳（天津）生物科技有限公司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天津市兰标医疗器械有限公司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天津康元博澳科技有限公司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邱剑峰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李字华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天津康元博澳科技有限公司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杜旭升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商宇娜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皆纳（天津）生物科技有限公司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天津大环探知科技有限责任公司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天津塞纳酶科技有限公司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柳志学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天津塞纳酶科技有限公司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天津大环探知科技有限责任公司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皆纳（天津）生物科技有限公司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北洋恒星智能科技（天津）有限公司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天津恒易能科技有限公司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天津科仪嘉欣科技有限公司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天津国隆材料科技有限公司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高敬恩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天津市美致花卉有限公司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左志晗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天津市海发珍品实业发展有限公司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天津和睦健民生物科技有限公司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杜培枫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天津市创聚变科技有限公司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伍玥航科（天津）精密制造有限公司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高昂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天津民生生物工程股份有限公司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于卉娟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达仁堂（天津）中药饮片有限公司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依脉人工智能医疗科技（天津）有限公司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天津华明乳业有限公司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高佳旭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天津联欣盈塑胶科技有限公司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邢竹青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天津春发生物科技集团有限公司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津药达仁堂集团股份有限公司中药研究院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天津阳明生物技术有限公司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天津同仁堂集团股份有限公司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天津谱析康莱生物技术有限公司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天津众匠自动化科技有限公司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天津慧洋智能装备有限公司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中科华氢（天津）科技有限公司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伍玥航科（天津）精密制造有限公司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瀛德（天津）冷链产业有限公司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富钰媛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天津打地鼠网络科技有限公司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天津一九九二科技有限公司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中牧（天津）国际贸易有限公司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天津万园机器人有限公司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瀛德（天津）冷链产业有限公司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天津提尔科技有限公司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天津河工大先进装备研究院有限公司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天津冰利蓄冷科技有限公司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天津提尔科技有限公司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天津市房屋质量安全鉴定检测中心有限公司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天津市天森智能设备有限公司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天津众匠自动化科技有限公司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天津慧智百川生物工程有限公司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天津北极光文化传播有限公司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北洋蓝（天津）环保科技有限公司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天津铜金诺新材料科技有限公司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天津工大航泰复合材料有限公司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天津市益众科技发展有限公司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北洋智能医学科技（天津）有限公司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天津伊米阳光机电工程有限公司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宋健飞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天津冰利蓄冷科技有限公司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天津讯联科技有限公司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天津新技术产业园区大远东制冷设备工程技术有限公司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天津钢管制造有限公司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天津速光兴源科技有限公司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禾慧（天津）农业科技有限公司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王新如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天津法莫西医药科技有限公司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天津中科先进技术产业有限公司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天津荣燊化工有限公司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象限空间（天津）科技有限公司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森特尔（天津）光电仪器开发有限公司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鲁丁强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中建一局集团华北建设有限公司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蒋学炼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河北省水运工程规划设计院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天津威恳德测控设备技术有限公司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王旭月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中建一局集团华北建设有限公司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王钟钦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天津领秀空间工程设计院有限公司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霍江波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天津迅磊环保科技有限公司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和能人居科技集团股份有限公司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天津天合建岭路桥工程科技有限公司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杜宁宁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天津鸿科生产力促进有限公司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天津大学建筑设计规划研究总院有限公司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何发龙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天津东方泰瑞科技有限公司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天津华科智联科技有限公司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天津渤化环境修复股份有限公司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天津华筑工程设计有限公司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房娜仁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天津泰达滨海清洁能源集团有限公司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仵鹏涛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天津市建筑材料科学研究院有限公司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天津筠轩安全工程技术有限公司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中铁第六勘察设计院集团有限公司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梁化民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天津滨海新区城市规划设计研究院有限公司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天津壹鸣环境科技股份有限公司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天津市新军盛大混凝土有限公司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张朔玮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摩佰尔（天津）电子科技有限公司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天津大吕电力科技股份有限公司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郑庆涛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中国铁建大桥工程局集团有限公司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石晔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天津市建筑材料科学研究院有限公司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天津伊利塞尔密封科技有限公司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郁有建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天津梅迪亚科技有限公司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天津市康捷利农业科技有限公司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杜青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天津市南大境安环保科技有限公司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天津量子元素环保科技有限公司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华燚（天津）新材料科技有限公司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天津智易时代科技发展有限公司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天津天保建设发展有限公司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天津建昌环保股份有限公司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曾穗平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天津大学建筑设计规划研究总院有限公司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天津智易时代科技发展有限公司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杨铄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天津市青成自来水工程有限公司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田松龄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天津市天森智能设备有限公司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天津中材工程研究中心有限公司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天津昌特净化科技有限公司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钟玲玲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天津市海跃水处理高科技有限公司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杜永亮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天津辰创环境工程科技有限责任公司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天津市天森智能设备有限公司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付翠莲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天津壹新环保工程有限公司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天津鸿蒙生态科技有限公司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王成仡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天津鉴能优选检测技术有限公司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任月清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天津金凤花股份有限公司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天津禹神节能保温材料有限公司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费翔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元力（天津）科技有限公司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天津鑫桐兴业科技有限公司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伊尧国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天津市赤龙房地产开发有限公司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天津开发区先特网络系统有限公司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氘益有氘（天津）药业有限公司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泰华宏业（天津）智能科技有限责任公司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中铁建设集团华北工程有限公司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孙叶美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天津凯发电气股份有限公司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天津市兴胤科技发展有限公司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天津春雨艺品文化传播有限公司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颐正源（天津）生态农业科技有限公司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天津市欧克卫生除害有限公司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运立媛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天津利达食品科技有限公司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天津市桑田梓地农业科技有限公司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郭世懿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天津市翱瑞科技有限公司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天津鑫鸿伟业网络科技有限公司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天津欣普赛尔生物医药科技有限公司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天津市桑田梓地农业科技有限公司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鼎正新兴生物技术（天津）有限公司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天津绿之本生物科技有限公司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天津贝尔德阀门有限公司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天津维吉特种业有限公司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天津恒仟水产养殖有限公司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天津众科创谱科技有限公司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天津市维吉特种业有限公司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苑瑜瑾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天津维吉特种业有限公司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天津现代天骄农业科技股份有限公司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天津蔡园子农旅产业发展有限公司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天津中农兴科技有限公司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天津鼎佳智控汽车技术有限公司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天津市桑田梓地农业科技有限公司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国网天津市电力公司宝坻供电分公司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天津乾海源水产养殖有限公司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天津三江永利生物科技有限公司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天津市裕农农作物种植专业合作社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天津百奥泰科技发展有限公司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天津市超前动保科技有限公司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天津市源景园林工程有限公司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天津天保建设发展有限公司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单宏英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天津维基特种业有限公司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天津泓城农业机械有限公司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天津盛亿养殖有限公司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王步江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天津市尖峰天然产物研究开发有限公司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于沛鑫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天津丰睿农业科技有限公司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天津丰睿农业科技有限公司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天津泓城农业机械有限公司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程有普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天津市绿亨化工有限公司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程燮阳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天津巨川投资集团有限公司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天津熙拓精细化工科技有限公司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天津市欧克卫生除害有限公司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天津宏泽水产养殖有限公司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天津市桑田梓地农业科技有限公司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陈招荣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天津佰奥森生物科技有限公司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天津市益科司德科技有限公司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天津泓城农业机械有限公司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崔军文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天津鑫鸿伟业网络科技有限公司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贾旭颖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华宇生态环境科技（天津）有限公司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天津谱芯科技有限公司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卢树昌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天津市黑马工贸有限公司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左宗辉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天津测易生物科技有限公司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胡妍妍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天津佳沃世界运营管理有限公司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天津天和标准科技有限公司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天津泓城农业机械有限公司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高轶楠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聚贤盛邦（天津）生态农业科技发展有限公司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丰诺供应链管理（天津）有限公司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陈雁东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天津市信诚融金财务咨询有限公司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天津市天民蔬果专业合作社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天津市海发珍品实业发展有限公司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天津三江永利生物科技有限公司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天津市仁农农业科技有限公司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天津市欣鑫农作物种植专业合作社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天津美境源生态科技有限公司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天津海升水产养殖有限公司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天津市东宝润滑油脂有限公司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天津市科莱博瑞科技有限公司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岭头雁（天津）农业农村发展有限公司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天津中凯信科技发展有限公司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天津苞谷科技有限公司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夏苏东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天津市晟淼水产养殖有限公司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卜路霞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天津朗缪新材料科技有限公司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天津市滨海新区尼克文化传媒工作室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天津国信广告有限公司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天津测易生物科技有限公司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恒诺优（天津）生物技术有限公司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朴淑慧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天津地矿珠宝有限责任公司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天津恒易能科技有限公司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天津市津润益农农业科技有限公司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农政齐民科技（天津）有限公司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天津经济技术开发区越陵科技信息咨询有限公司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天津诚顺国际货运代理有限公司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天津市超前动保科技有限公司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王宏坡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安联通科技服务（天津）有限公司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廉文静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天津晟佰昊生物技术有限公司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赵鸿昊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易景科技（天津）股份有限公司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天津市晟佰昊生物科技有限公司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天津绿之本生物科技有限公司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天津晟佰昊生物科技有限公司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天津双街农业科技开发有限公司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智惠新动力（天津）科技发展有限公司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天津市福顺达杂粮种植专业合作社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天津坤盛英泰科技有限公司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天津坤盛英泰科技有限公司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天津泰来勘测设计有限公司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宋爱红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天津坤盛英泰科技有限公司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天津立达海水资源开发有限公司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方珍珍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天津歆毅翎科技有限公司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天津市中升挑战生物科技有限公司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曹高燚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天津市福顺达杂粮种植专业合作社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华旭峰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天津通洋农业科技有限公司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天津天和计量检测有限公司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天津数源嘉业科技有限公司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权佳宁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天津海升水产养殖有限公司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清研瀚高科技（天津）有限公司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陈晓旭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天津肽谷生物科技有限公司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中国铁路北京局集团有限公司天津铁路疾病预防控制中心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薄光明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天津市拓甫网络科技开发有限公司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刘绘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姬五胜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诺思（天津）微系统有限责任公司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李汝宁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铭信（天津）汽车技术服务有限公司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天津延拓科技有限公司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诺思（天津）微系统有限责任公司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诺思（天津）微系统有限责任公司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天津至简数字科技有限公司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付燕荣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天津一号线轨道交通运营有限公司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天津峥涵科技有限公司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卢卫娜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钧为（天津）信息技术有限公司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诺思（天津） 微系统有限责任公司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天津滨海迅腾科技集团有限公司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天津滨海讯腾科技集团有限公司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龚良波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孙楚绿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天津市河西区德信大药房有限公司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耿树泽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闫旸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天津纳施德科技发展有限公司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天津艾昌达科技有限公司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怡力科技（天津）有限公司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耿丽清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菲特（天津）检测技术有限公司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乔宁国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天津市蓝航医疗科技有限公司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闫东钰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天津超快精仪科技有限公司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中汽零部件技术（天津）有限公司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科路睿（天津）生物技术有限公司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天津市领航科技发展有限公司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天津爱璐德工程检验技术有限公司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天津铂邦科技有限公司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刘解放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天津中津科苑智能科技有限公司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天津市航天安通电子科技有限公司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孟萌萌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天津汇铸石油设备科技有限公司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天津汇铸石油设备科技有限公司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怡力科技（天津）有限公司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天津慧谷动力科技有限公司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于雅楠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天津博盛睿创科技有限公司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天津延拓科技有限公司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天津微蓝软件科技有限公司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天津智信慧通信息技术有限公司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天津天大求实电力新技术股份有限公司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郝夏毅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天津斑马云科技有限公司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天津中津科苑智能科技有限公司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天津经泓智能科技有限公司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天津大桥焊材集团有限公司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天津睿祺医疗科技有限公司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天津市恒一机电科技有限公司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孙淼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天津中津科苑智能科技有限公司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天津华辰实创科技有限公司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张瑾怡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北洋智控（天津）科技有限公司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富睿思（天津）仪器有限公司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天津荣程联合钢铁集团有限公司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纪美仑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天津大有龙泽康医院管理有限公司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天津圣金特汽车配件有限公司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天津市销雨田科技有限公司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天津立中车轮有限公司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职道未来（天津）科技发展有限公司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曲彤安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天津晨兴创新科技有限公司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天津市晟成针织制衣有限公司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郭肖鹏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天津六百光年智能科技有限公司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天津拓创飞达科技发展有限公司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薛立立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李羚梅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同角科技（天津）有限公司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沂普光电（天津）有限公司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天津悦霖科技有限公司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王久健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天津博盛睿创科技有限公司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付云池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天大智控热能科技（天津）有限公司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天津忠旺铝业有限公司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天津岩石科技有限公司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宋宗贤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天津市英源焊接技术有限公司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王鸣晓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尚饰（天津）建筑工程有限公司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天津德科智控股份有限公司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天津德科智控股份有限公司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郑辰阳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天津中安消防工程有限公司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尚饰（天津）建筑工程有限公司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辛志锋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天津益昌电气设备股份有限公司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宫子琪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天津市精成伟业机器制造有限公司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温国强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沂普光电（天津）有限公司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热微科技（天津）有限公司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杨晴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天津市方唯德胜科技发展有限公司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缠刚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天津沽上通达机械设备有限公司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同角科技（天津）有限公司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戈美净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天津市瑞龙盛世科技有限公司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派尼尔科技（天津）有限公司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肯拓（天津）工业自动化技术有限公司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天津中西宏业数控机械技术有限公司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张从旻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天津中西宏业数控机械技术有限公司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天津木子壳生物科技有限公司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天清数安（天津）科技有限公司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程瑞华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鼎正新兴生物技术（天津）有限公司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邢秀丽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天津蓟州宝利眼科医院有限责任公司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韩醒田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天津斯锐得科技有限公司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天津市云尚广告有限公司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伍玥航科（天津）精密制造有限公司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柴三中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天津市昆桦科技发展有限公司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天津益创能源科技有限公司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天津市云尚广告有限公司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门立众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闫东科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天津海友佳音生物科技股份有限公司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天津阳之光科技有限公司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天津阳之光科技有限公司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张臻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安厚霖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巩朝雁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尹兴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天津中荣印刷科技有限公司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天津福森数码科技有限公司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天津海顺印业包装有限公司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樊小伟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天津耀皮工程玻璃有限公司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天津市幻象智能科技有限公司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天津中荣绿色包装科技有限公司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赵冉冉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天津中荣绿色包装科技有限公司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天津大道空间材料科技有限公司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金雄（天津）包装有限公司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金雄（天津）包装有限公司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天津益创能源科技有限公司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星界科技（天津）有限公司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马璁珑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天津夏为宇航科技有限公司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天津海顺印业包装有限公司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天津艺虹智能包装科技股份有限公司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炫彩（天津）印刷有限责任公司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侯惠静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初爷食品（天津）有限责任公司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牟信妮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天津艺虹智能包装科技股份有限公司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天津夏为宇航科技有限公司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天津艺虹智能包装科技有限公司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天津艺虹智能包装科技股份有限公司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尚亚平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天津领宇科技有限公司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天津艺虹智能包装科技股份有限公司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天津金通新能科技有限公司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天津同瑜环保节能科技有限公司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天津福森数码科技有限公司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史秀彤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天津众邦万界科技有限公司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天津市龙谦阁家居集团有限公司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天津奥展化工科技有限公司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天津奥展化工科技有限公司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焦小丽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天津奥展化工科技有限公司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天津上课啦动漫科技有限公司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天津斯锐得科技有限公司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天津全领大数据科技有限公司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天津经纬百盈网络科技有限公司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天津众邦万界科技有限公司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许衍泽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王拥国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天津双高兴辰人力资源有限公司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陶会荣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田思思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天津市日昇启航汽车技术开发有限公司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天津欧普特科技发展有限公司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建源尚品（天津）工程咨询有限公司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天津强微特生物科技有限公司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天津斯锐得科技有限公司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天津强微特生物科技有限公司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天津全领大数据科技有限公司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天津众邦万界科技有限公司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康韵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党小争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天津全领大数据科技有限公司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天津乐而学教育科技有限公司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天津伟天科技发展有限公司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数创（天津）文化传媒有限公司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杜石雷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楚晓婧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天津市日昇启航汽车技术开发有限公司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沈庆磊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山水大成（天津）规划设计有限公司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雷叶飞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顺昊细胞生物技术（天津）股份有限公司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朱嫦娥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天津市康视标准眼镜有限公司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天津艺仕机床有限公司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天津欧普特科技发展有限公司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天津奥展化工科技有限公司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天津欧普特科技发展有限公司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王韬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天津市康科德科技有限公司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天津蓟州宝利眼科医院有限责任公司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天津盛通包装技术有限公司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智感技术天津有限公司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天津德通电气有限公司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鸿启自动化设备（天津）有限公司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天津新康水处理有限公司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天津友美环保科技有限公司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柏秀元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易佳德自动化设备（天津）有限公司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天津鸿图航空科技集团有限公司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天津市韵尼科技有限公司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武冬蕾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赫斯辛克（天津）智能自动化技术有限公司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天津博槐健康产业有限公司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天津佳隆环保科技有限公司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天津市昆桦科技发展有限公司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天津七所高科技有限公司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天津七所高科技有限公司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天津佳隆环保科技有限公司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谢学浩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揽盛科技（天津）有限公司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天津市儒世鑫节能设备制造有限公司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季顺延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揽盛科技 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天津七所高科技有限公司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天津七所高科技有限公司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天津奥展化工科技有限公司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天津工大航泰复合材料有限公司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天津宏创智联科技有限公司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天津直升机有限责任公司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天津启诚伟业科技有限公司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单泽众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天津市众凯航空科技有限公司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航成 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中芦汉盐（天津）生物科技有限公司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天津可宏振星科技有限公司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闫冬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天津中科曙光存储科技有限公司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田乾乾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天津市多智信息科技有限公司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天津天大求实电力新技术股份有限公司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天津市众凯航空科技有限公司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天津天发天重电力设备制造有限公司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李兵兵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神州（天津）认证服务有限公司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天津翔铄车身科技有限公司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天津海之凰科技有限公司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天津开发区中软卓越信息技术有限公司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天津晟丰产业互联网发展有限公司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天津晟丰产业互联网发展有限公司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天津三品天工建筑科技有限公司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天津海钢板材有限公司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天津大学建筑设计规划研究总院有限公司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宋伯年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天津大学建筑设计规划研究总院有限公司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天津天发总厂机电设备有限公司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鲁世清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天津数字认证有限公司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数云科（天津）科技有限公司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天津市扬舲智能科技发展有限公司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天津市扬舲智能科技发展有限公司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曹剑然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百川伟业（天津）建筑科技股份有限公司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百川伟业（天津）建筑科技股份有限公司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天津圣达辰洋汽车部件有限公司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郅晓科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天津先众新能源科技股份有限公司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天津圣达辰洋汽车部件有限公司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迟文伟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天城智创（天津）科技有限公司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辛会珍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天津汽车模具股份有限公司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天津博诺智创机器人技术有限公司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天津博诺智创机器人技术有限公司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天津天宁苏宁易购商贸有限公司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天津神州浩天科技有限公司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华生科技（天津）有限公司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牛静娟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天津市达鑫精密机械设备有限公司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天津可宏振星科技有限公司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贺树猛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郝润生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天津宏大力丰消防工程设备有限公司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宋晓晶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天津白泽清源科技有限公司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穆蔚伟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天津新集瑞精密模具有限公司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娄绍霞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天津阔希环保科技有限公司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天津一教通科技发展有限公司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天津市军瑞达科技有限公司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天津展驰科技发展有限公司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天津阔希环保科技有限公司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中汽数据（天津）有限公司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天津海尔洗涤电器有限公司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郭梦扬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天津爱科合工科贸有限公司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左丽娟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启迪之星（天津）创业咨询服务有限公司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武安达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天津海尔洗涤电器有限公司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中创恩（天津）科技有限公司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成莞莞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天津百诚博傲工程有限公司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天津朝阳工程项目管理有限公司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天津朝阳工程项目管理有限公司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天津博诺智创机器人技术有限公司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天津阔希环保科技有限公司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焦晓龙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颐发展（天津）信息技术有限公司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徐霁堂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华域生物科技（天津）有限公司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高新兴智联科技股份有限公司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天津梓明涂料制造有限公司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天津阔希环保科技有限公司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安联恒信（天津）信息技术有限公司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天津市观唐科技发展有限公司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天津神州浩天科技有限公司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肯拓（天津）工业自动化技术有限公司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中联汇聚（天津）科技发展有限公司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天津发现技术有限公司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叶菲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中联汇聚（天津）科技发展有限公司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李红月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王柔健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天津岩石科技有限公司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王之栋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天津昱宣广告传媒有限公司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范平平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天津泰普乐科技发展有限公司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天津市海洲智源机电设备安装工程有限公司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天津卓睿智造科技有限公司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天津瀚海星云数字科技股份有限公司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天津京信通信系统有限公司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天津博盛睿创科技有限公司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天津华鑫海科技发展有限公司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天津泰普乐科技发展有限公司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侯俊芳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杜书珍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天弘智造（天津）模具有限公司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天津博盛睿创科技有限公司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天津博盛睿创科技有限公司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王义贵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天津格林维德科技发展有限公司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科睿思（天津）工业科技有限公司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天津岩石科技有限公司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天津岩石科技有限公司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天津瑞鑫鸿达机械制造有限公司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修剑平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天津正山装饰工程有限公司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王同庆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亚龙智能装备集团股份有限公司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商丹丹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亚龙智能装备集团股份有限公司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天津商务职业学院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天津盛扬信远科技有限公司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吉立柱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天津中天大地科技有限公司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白鹏华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天津三缘宝地农业科技有限公司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天津市韵尼科技有限公司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天津天丰泽田生物科技有限公司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腰彩红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天津市圣发科技有限公司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姚星伟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青白（天津）农业科技有限公司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天津市天民蔬果专业合作社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天津聚富家庭农场有限公司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天津中天大地科技有限公司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田向学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天津金丰玖瑞饲料有限公司第一分公司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天津龙威禽业有限公司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天津中天大地科技有限公司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天津赫莱恩特生物科技有限公司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天津中天大地科技有限公司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天津亚派绿肥生物科技发展有限公司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刘正群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天津现代天骄农业科技股份有限公司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彭冬秀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天津市宁河原种猪场有限责任公司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赵向华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天津舞影猫科技有限公司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天津港保税区环投城市运营管理集团有限公司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中津睿智集团有限公司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天津市农康养殖有限公司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中优乳检测技术（天津）有限公司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天津普智芯网络测控技术有限公司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天津市汉康医药生物技术有限公司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天津柏海药业有限责任公司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天津柏海药业有限责任公司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天津市立信水产养殖有限公司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天津市兴盛海淡水养殖有限责任公司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天津蓝科水产养殖有限公司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殷小亚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天津市立信水产养殖有限公司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天津汇海水产养殖有限公司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天津市北辰区一禾家庭农场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亮捷航空科技（天津）有限公司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董锦旗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天津盛弘科技发展股份有限公司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天津拓展机械工程有限公司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高赵霞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氘益有氘（天津）药业有限公司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贺东梅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和瑞智信（天津）创新技术有限公司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吕炜帅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天津津创启航教育科技有限公司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天津博锐特科技有限公司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和瑞智信（天津）创新技术有限公司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天津斯锐得科技有限公司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源创（天津）科技服务有限公司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天津东甲电力工程科技有限公司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天津驭金机器人科技有限公司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天津延拓科技有限公司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葛国政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天津津滨石化设备有限公司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天津市岳川食品有限公司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赵晓光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卓晟鑫（天津）机电技术有限公司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罗克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天津延拓科技有限公司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孟志达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肯拓（天津）工业自动化技术有限公司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杨文婧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肯拓（天津）工业自动化技术有限公司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朱祖明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天津市瑞宝工具开发有限公司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天津英联达科技有限公司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和瑞智信（天津）创新技术有限公司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薛利晨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天津福莱迪科技发展有限公司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亿力合科技（天津）有限公司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天津经纬智图信息技术有限公司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童相彬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天津平高智能电气有限公司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天津盛博源农作物种植专业合作社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天津市绍印谷物种植专业合作社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天津市滨海新区顺德利畜禽养殖专业合作社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天津市滨海新区顺德利畜禽养殖专业合作社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天津绿环农业种植有限公司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天津联旺植保服务专业合作社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天津神驰农牧发展有限公司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天津佳禾绿色农业有限公司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王鸿英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天津神驰农牧发展有限公司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王永颖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天津市东旭奶牛养殖专业合作社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天津易鼎丰动力科技有限公司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天津万园机器人有限公司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吴建金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天津赛维阳光新材料有限公司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天津市优质小站稻开发有限公司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天津绿色世界现代农业有限公司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天津市渔阳水利管理有限公司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付婷婷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天津市施易得肥料有限公司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万鸣欣（天津）农业科技发展有限公司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天宸北斗卫星导航技术（天津）有限公司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丁润锁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科芯（天津）生态农业科技有限公司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刘言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天津天士力之骄药业有限公司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王悦雯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王建亮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北京科技大学天津学院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津士佳（天津）新材料有限公司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天津大地机器人有限公司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天津市地质工程勘测设计院有限公司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天津独秀科技有限公司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天津市河西区金印楼梯销售中心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天津凯森思福自动化科技有限公司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天津众恒地信科技有限公司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天津城市建设管理职业技术学院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天津交科工程设计有限公司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天津交科工程设计有限公司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王春雷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天津宜科自动化股份有限公司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天津市爱德科技发展有限公司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袁野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天津宜科自动化股份有限公司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暴环宇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天津交科工程设计有限公司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邵汝峰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天津中凯信科技发展有限公司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天津哈威克科技有限公司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迟俊鸿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天津中凯信科技发展有限公司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农业农村部环境保护科研监测所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智感技术（天津）有限公司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农业农村部环境保护科研监测所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智感技术（天津）有限公司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天津市动物疫病预防控制中心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天津市子东水产养殖专业合作社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韩进刚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天津市动物疫病预防控制中心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天津市宝坻区东光水产养殖专业合作社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徐赟霞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天津市动物疫病预防控制中心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天津市马永红水产养殖专业合作社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天津市动物疫病预防控制中心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天津市宝坻区淼犇水产养殖场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天津市动物疫病预防控制中心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天津龙威禽业有限公司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陈永平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天津市农业生态环境监测与农产品质量检测中心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天津恒仟水产养殖有限公司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岳明祥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蒙牛乳制品（天津）有限责任公司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天津市腾辉食品有限公司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津农供销（天津）集团有限公司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天津市调味品研究所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中恩（天津）医药科技有限公司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曹东丽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天津市美登高食品有限公司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张一楠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天津市龙莲堂生物科技开发有限责任公司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刘志丽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天津市晟金源调味品有限公司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金馥瑞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嘉里粮油（天津）有限公司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谭亚军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天津圣迪森商贸有限责任公司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杨栩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天津市康世生物技术有限公司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天津欧普特科技发展有限公司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马敬研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天津市常鑫电子科技有限公司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天清数安（天津）科技有限公司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齐贵军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天津金鹏泽商贸有限公司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张艳龙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天津欧普特科技发展有限公司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苑鹏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中华全国供销合作总社天津再生资源研究所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天开耕者（天津）科技有限公司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秦洁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中华全国供销合作总社天津再生资源研究所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天津天人世纪科技股份有限公司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刘莉娜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中华全国供销合作总社天津再生资源研究所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碳金智瑞（天津）科技有限公司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中华全国供销合作总社天津再生资源研究所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碳金智瑞（天津）科技有限公司</w:t>
            </w:r>
          </w:p>
        </w:tc>
      </w:tr>
    </w:tbl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349885</wp:posOffset>
                </wp:positionV>
                <wp:extent cx="5615940" cy="0"/>
                <wp:effectExtent l="0" t="9525" r="3810" b="9525"/>
                <wp:wrapNone/>
                <wp:docPr id="6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-0.1pt;margin-top:27.55pt;height:0pt;width:442.2pt;z-index:251663360;mso-width-relative:page;mso-height-relative:page;" filled="f" stroked="t" coordsize="21600,21600" o:allowincell="f" o:gfxdata="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+wGnb0wAAAAcB&#10;AAAPAAAAAAAAAAEAIAAAADgAAABkcnMvZG93bnJldi54bWxQSwECFAAUAAAACACHTuJA5Yyr9NEB&#10;AACSAwAADgAAAAAAAAABACAAAAA4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-1" w:rightChars="-1" w:firstLine="263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369570</wp:posOffset>
                </wp:positionV>
                <wp:extent cx="5615940" cy="0"/>
                <wp:effectExtent l="0" t="9525" r="3810" b="9525"/>
                <wp:wrapNone/>
                <wp:docPr id="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top:29.1pt;height:0pt;width:442.2pt;mso-position-horizontal:center;z-index:251662336;mso-width-relative:page;mso-height-relative:page;" filled="f" stroked="t" coordsize="21600,21600" o:allowincell="f" o:gfxdata="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rLhujTAAAABgEA&#10;AA8AAAAAAAAAAQAgAAAAOAAAAGRycy9kb3ducmV2LnhtbFBLAQIUABQAAAAIAIdO4kCgqdEf0AEA&#10;AJIDAAAOAAAAAAAAAAEAIAAAADg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天津市科学技术局办公室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ascii="Nimbus Roman No9 L" w:hAnsi="Nimbus Roman No9 L" w:eastAsia="Nimbus Roman No9 L" w:cs="Nimbus Roman No9 L"/>
          <w:sz w:val="28"/>
          <w:szCs w:val="28"/>
        </w:rPr>
        <w:t>2</w:t>
      </w:r>
      <w:r>
        <w:rPr>
          <w:rFonts w:hint="eastAsia" w:ascii="Nimbus Roman No9 L" w:hAnsi="Nimbus Roman No9 L" w:eastAsia="SimSun" w:cs="Nimbus Roman No9 L"/>
          <w:sz w:val="28"/>
          <w:szCs w:val="28"/>
          <w:lang w:val="en-US" w:eastAsia="zh-CN"/>
        </w:rPr>
        <w:t>024</w:t>
      </w:r>
      <w:r>
        <w:rPr>
          <w:rFonts w:eastAsia="仿宋_GB2312"/>
          <w:sz w:val="28"/>
          <w:szCs w:val="28"/>
        </w:rPr>
        <w:t>年</w:t>
      </w:r>
      <w:r>
        <w:rPr>
          <w:rFonts w:hint="eastAsia" w:ascii="Nimbus Roman No9 L" w:hAnsi="Nimbus Roman No9 L" w:eastAsia="SimSun" w:cs="Nimbus Roman No9 L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default" w:ascii="Nimbus Roman No9 L" w:hAnsi="Nimbus Roman No9 L" w:eastAsia="Nimbus Roman No9 L" w:cs="Nimbus Roman No9 L"/>
          <w:sz w:val="28"/>
          <w:szCs w:val="28"/>
          <w:lang w:val="en"/>
        </w:rPr>
        <w:t>4</w:t>
      </w:r>
      <w:r>
        <w:rPr>
          <w:rFonts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337FF96E"/>
    <w:rsid w:val="3EFF8375"/>
    <w:rsid w:val="4DFC6194"/>
    <w:rsid w:val="4F3FB7CB"/>
    <w:rsid w:val="6BE45C7F"/>
    <w:rsid w:val="75B7E023"/>
    <w:rsid w:val="75F799B8"/>
    <w:rsid w:val="8C1F6615"/>
    <w:rsid w:val="95BF8573"/>
    <w:rsid w:val="E3F7F38E"/>
    <w:rsid w:val="EDDAA274"/>
    <w:rsid w:val="FF1FE874"/>
    <w:rsid w:val="FFEDC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25</TotalTime>
  <ScaleCrop>false</ScaleCrop>
  <LinksUpToDate>false</LinksUpToDate>
  <CharactersWithSpaces>985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2017-06-09T03:09:00Z</dcterms:created>
  <dc:creator>办公室</dc:creator>
  <cp:lastModifiedBy>kylin</cp:lastModifiedBy>
  <cp:lastPrinted>2024-09-06T06:04:00Z</cp:lastPrinted>
  <dcterms:modified xsi:type="dcterms:W3CDTF">2024-09-18T10:12:01Z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