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  <w:t>202</w:t>
      </w:r>
      <w:r>
        <w:rPr>
          <w:rFonts w:hint="eastAsia" w:ascii="Nimbus Roman No9 L" w:hAnsi="Nimbus Roman No9 L" w:eastAsia="方正小标宋简体" w:cs="Nimbus Roman No9 L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年天津市企业科技特派员名单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9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7"/>
        <w:gridCol w:w="3412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入驻企业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丹娜（天津）生物科技股份有限公司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天津华诺奥美医学检验实验室有限公司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林应超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天津智慧泉科技发展有限公司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天津达文生物技术有限公司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聂永伟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天津天士力之骄药业有限公司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旭和（天津）医药科技有限公司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唐雪娇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天津允洁环境科技有限责任公司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瀚盟测试科技（天津）有限公司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天津国隆材料科技有限公司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严东文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天津市天骄辐射固化材料有限公司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阎晓琦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天津安家空净科技有限公司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天津市柳叶刀医疗器械有限公司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天津创达津数科技有限责任公司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天津海之凰科技有限公司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张研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天津法莫西医药科技有限公司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天津国研时代科技有限公司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天津链数科技有限公司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智云数和（天津）科技有限公司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天津市精成伟业机器制造有限公司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天津永续新材料有限公司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天津市神光科技发展有限公司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吕辰刚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天津能源投资集团科技有限公司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葛翔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天津鹏天智能科技有限公司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慧像智能科技（天津）有限公司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天津航天长征火箭制造有限公司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梁存满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天津凯普林激光科技有限公司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天津德高化成新材料股份有限公司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康广博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天津现代创新中药科技有限公司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邓万如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天津市海王星海上工程技术股份有限公司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天津德赛国际海洋工程有限公司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崔孝强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天津华北地质勘查总院有限公司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医普神州（天津）科技有限公司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郑忠青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天津御锦人工智能医疗科技有限公司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天津御锦人工智能医疗科技有限公司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天津华耀瀚宇科技发展有限公司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寿松涛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世纪亿康（天津）医疗科技发展有限公司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刘竹君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天津市转化医学研究有限公司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刘怀翔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天津远山医疗科技有限责任公司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天津华创动力医疗科技有限公司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魏建明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爱科（天津）生物技术有限公司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天津御锦人工智能医疗科技有限公司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天津御锦人工智能医疗科技有限公司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赛诺医疗科学技术股份有限公司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天津汲智科技有限公司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天津汲智科技有限公司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天津盛和生物医药科技有限公司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天津迈格基因科技有限公司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云核医药（天津）有限公司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天津肾博医疗科技有限公司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天开林源（天津）科技有限责任公司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丹娜（天津）生物科技股份有限公司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天津华尚医疗器械有限公司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天津三四教育科技有限责任公司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天士力医药集团股份有限公司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天津滨海美联医学检验实验室有限公司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天津艾天医疗科技有限公司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郑孙易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天津博思特医疗科技有限责任公司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康春生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谱天（天津）生物科技有限公司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天津法莫西医药科技有限公司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津药和平（天津）制药有限公司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柴艳芬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天津法莫西医药科技有限公司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隆泰银信生物科技有限公司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封玉宏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慧医（天津）教育科技有限公司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于向阳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天津御锦人工智能医疗科技有限公司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么颖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天津远山医疗科技有限责任公司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天津华创动力医疗科技有限公司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中福美邸养老服务（天津）有限公司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张雁琦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天津德勤和创科技发展有限公司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李财峰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世纪亿康（天津）医疗科技发展有限公司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依脉人工智能医疗科技（天津）有限公司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天津尤金生物科技有限公司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中福美邸养老服务（天津）有限公司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郄云凯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天津颐圣源生物科技有限责任公司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天津尤金生物科技有限公司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天津华创动力医疗科技有限公司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天开林源（天津）科技有限责任公司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刁呈文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天津智汇云界科技发展有限公司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天津哈娜好医材有限公司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阳光泵业（天津）有限公司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科恒（天津）科技发展有限公司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王巨涛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天津鸿飞达科技有限公司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吴淼杰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天津旗领机电科技有限公司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谭沿松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凯尔测控技术（天津）有限公司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天津理工环保产业技术研究院有限公司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张舜光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天津润晟工程科技有限公司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岳俊杰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智感技术（天津）有限公司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天津望圆智能科技股份有限公司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天津理工环保产业技术研究院有限公司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天津福云天翼科技有限公司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苗欣宇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智感技术（天津）有限公司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解玉红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天津理工环保产业技术研究院有限公司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杜卓菲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智感技术（天津）有限公司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林祥龙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天津博霆光电技术有限公司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于丽娜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天津市陆海测绘有限公司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天地伟业技术有限公司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天津中天慧通科技有限公司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泊姆克（天津）液压有限公司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天津润晟工程科技有限公司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王玉婵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天津伟测半导体科技有限公司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天津伟测半导体科技有限公司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董呈杰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天津市津能滨海热电有限公司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中环开源（天津）环保工程有限公司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杨延红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天地伟业技术有限公司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泊姆克（天津）液压有限公司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天津德力仪器设备有限公司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天津市赛宁生物工程技术有限公司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大漠（天津）数字影像有限公司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孔丽娜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天津昆联科技有限公司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三英精控（天津）仪器设备有限公司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天津市盛卡斯涂料有限公司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天开林源（天津）科技有限责任公司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天津宇杰科技有限公司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天津良益科技股份有限公司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贾冬冬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天津瑞贝尔科技有限公司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宗雪平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天津乾元科学技术有限公司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天津允成科技有限公司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天津三立合创科技有限公司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门玉涛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嘉思特医疗器材（天津）股份有限公司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曹凌云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天津理工环保产业技术研究院有限公司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嘉思特医疗器材（天津）股份有限公司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于安琪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中屿供应链科技（天津）有限公司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郭秀秀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耀科新材料（天津）有限公司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天津市深蓝电控设备技术有限公司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天津瑞源电气有限公司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尹金良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天津荣新佳机械有限公司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天津市午日阳光科技有限公司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天津智谱仪器有限公司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天津津彩物联科技有限公司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天津市河西区凌芃网络安全科技经营部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毛经坤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未来数据技术（天津）有限公司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谢杨杨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创立德（天津）科技有限公司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创立德（天津）科技有限公司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天津海之凰科技有限公司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吴东月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天津金吉勒电气有限公司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赵兵杰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天津天楷工程技术有限公司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韩叶梅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天津福莱迪科技发展有限公司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中国电建市政建设集团有限公司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徐甜甜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天津天开方舟智能科技发展有限公司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天津中天海盛环保科技有限公司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天津万汇亿创科技有限公司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魏仁哲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派克汉尼汾液压（天津）有限公司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天津市陕津天然气集输有限公司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许旺蓓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丹佛斯（天津）有限公司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姜佳怡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天津德仁迪飞尔环保科技有限公司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天津市欣飞同创声学技术有限公司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中煤（天津）地下工程智能研究院有限公司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天津市中科信达科技有限公司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天津市中科信达科技有限公司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纪德红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瀚海星云（天津）科技有限公司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瀚海星云（天津）科技有限公司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天津天元海科技开发有限公司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天津天海源电气技术有限责任公司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天津天元新材料科技有限公司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天津天开方舟智能科技发展有限公司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天津英孚瑞半导体科技有限公司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天津市春合体育用品有限公司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天津乐而学教育科技有限公司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邵亚洲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天津尚吉液压设备有限公司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芯宇宙（天津）科技有限公司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张季鹏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天津奥利达环保设备有限公司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任伟成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天津市津能滨海热电有限公司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鑫思维（天津）智能科技有限公司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代晨菲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天津生态城环保有限公司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田会娟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天津市凡煜科技有限公司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天津华鼎数智技术服务有限责任公司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天津市隆兴创科科技有限公司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天津爱思达新材料科技有限公司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欣盛清能（天津）科技有限公司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魏聪颖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津滨东宝（天津）科技发展有限公司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远大健康科技（天津）股份有限公司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翟世雄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天津深维柔性防护材料科技有限公司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鞠敬鸽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威程（天津）科技有限公司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白裕德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思维链（天津）智能科技有限公司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颜同安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兰力科（天津）科技集团天开应用研发有限公司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姚雪利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天津渤化讯创科技有限公司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天津永续新材料有限公司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国微智芯（天津）科技有限公司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凯尔测控技术（天津）有限公司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付元建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辛清萍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天津鼎芯膜科技有限公司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宇科（天津）新材料科技有限公司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厉宗洁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宇科（天津）新材料科技有限公司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荣喃喃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天津维诺智创大数据科技有限公司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兰力科（天津）科技集团天开应用研发有限公司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碳星科技（天津）有限公司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天津精视乾坤有限公司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天津禾创茂联科技有限公司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天津聚石新材料科技有限公司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天津天和盛新材料科技有限公司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天津哈威克科技有限公司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荣垂田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天津凯发电气股份有限公司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天津恩水环保科技有限公司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天科院环境科技发展（天津）有限公司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石博雅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天津滨海新区三格电子科技有限公司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天津深维柔性防护材料科技有限公司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天津市凯瑞新材料科技有限公司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天津国科医疗科技发展有限公司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尹燕凯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天津嵘元智能科技有限公司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任璐瑶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天津中领水系统技术有限公司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菲特（天津）检测技术有限公司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天津中翔腾航科技股份有限公司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天津同瑜环保节能科技有限公司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天津恒电空间电源有限公司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天津壹鸣环境科技股份有限公司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天津康派特宠物用品有限公司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北洋国家精馏技术工程发展有限公司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天津瀚海蓝帆海洋科技有限公司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天津瑞景田源家庭农场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天津膜天膜科技股份有限公司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天津九河长星科技有限公司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天津辰欣药物研究有限公司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甄铖（天津）生物技术有限公司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参小妹（天津）生物科技有限公司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武淑芬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天津市津粮军粮供应有限公司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天津九河长星科技有限公司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天津盛唯生物科技有限公司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琚成功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天津纯态化学工程技术有限公司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天津市中科信达科技有限公司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天津纯态化学工程技术有限公司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天津津酒集团有限公司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中法合营王朝葡萄酿酒有限公司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天津橙子科技有限公司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天津九河长星科技有限公司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益芝（天津）生物科技有限公司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天津九河长星科技有限公司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天津市地源节能设备有限公司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益芝（天津）生物科技有限公司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柳映辉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天津远山医疗科技有限责任公司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任德华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天津远山医疗科技有限责任公司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天津市尖峰天然产物研究开发有限公司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天津现代创新中药科技有限公司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天津世纪伟康生物科技有限公司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中科蓝海（天津）科技有限公司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中轻天科（天津）生物技术有限公司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丁昌玲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中科蓝海测试（天津）科技有限公司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天津天隆农业科技有限公司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朱礼玉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天津强微特生物科技有限公司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天津市津乐园食品股份有限公司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顾春凯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金禾谷（天津）农作物种植专业合作社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天津二商迎宾肉类食品有限公司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乔叶宁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天津蓟州齐泰食品有限公司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天津富润得科技有限公司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天津瀚海蓝帆海洋科技有限公司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天津市百得纸业有限公司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郑中鹏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中清（天津）精密制造有限公司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周聪玲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天津市鱼肴食品科技有限公司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聂子丰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天津耐思特瑞科技有限公司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天津科佰迪生物医药科技有限公司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霍梦科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诺恩智能科技（天津）有限公司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仲飞亮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鼎元（天津）生物医药科技有限公司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天津煜膳楼食品有限公司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天津市康世生物技术有限公司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中科蓝海（天津）科技有限公司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天津巴特瑞科技有限公司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天津优特检测技术有限公司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天津允洁环境科技有限责任公司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天津嘉汇捷瑞医药科技有限公司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杨延琴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天津东皋膜技术有限公司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张效洁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奥赛科膜科技（天津）有限公司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天津华庆百胜能源有限公司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天津中储陆通物流有限公司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天津市既有建筑修缮技术服务中心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郭凌云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天津数脉科技产业发展有限公司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宋宜祥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中建八局天津建设工程有限公司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铁科金化科技有限公司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天津创野节能环保科技有限公司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天津云科世讯科技有限公司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天科院环境科技发展（天津）有限公司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天津三六零鸿腾科技有限公司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精为技术（天津）有限公司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星河元创（天津）科技有限公司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戈昕宇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天津津彩自然科技有限公司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欧文特斯（天津）科技发展有限公司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天津三六零鸿腾科技有限公司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天津大环感知科技有限责任公司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姜韶堃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天津大环探知科技有限责任公司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铂朗新材料科技（天津）有限公司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天津市地质工程勘测设计院有限公司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天津博润诚科技有限公司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祝忠方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天津塞纳酶科技有限公司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天津紫运来农业科技有限公司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侯玲娟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华耐包装材料（天津）有限公司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梁闪闪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金瑞尔（天津）生物科技有限公司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精为技术（天津）有限公司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迪凯维科技（天津）有限公司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天津市攀升科技发展有限公司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尚云涛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天津市攀升科技发展有限公司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天津久益生物科技有限公司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天津忆源生物科技有限公司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天津九龙山旅游有限公司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天津紫运来农业科技有限公司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天津紫运来农业科技有限公司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天津市通达慧科技发展有限公司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天津北亚博途电气设备科技有限公司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范宝莉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天津紫运来农业科技有限公司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吴弘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中融（天津）科技发展有限责任公司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天津中科曙光存储科技有限公司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天津屹诺维信仪器有限公司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蒋雅静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中晟阳光（天津）科技有限责任公司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天津仪恒达科技有限公司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天津海豚智行科技有限公司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邢瑞庆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天津福顺发科技发展有限公司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柴丽娟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津药达仁堂集团股份有限公司中药研究院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高晶月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天津市转化医学研究有限公司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吴沅皞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杜昆泽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天津天士力现代中药资源有限公司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常艳旭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天津天士力现代中药资源有限公司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天津市转化医学研究有限公司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天津尚美化妆品有限公司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津药达仁堂集团股份有限公司中药研究院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津药达仁堂京万红（天津）药业有限公司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天津迈格基因科技有限公司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许蓬娟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天津冬冠农业科技有限公司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王齐齐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中物流包装有限公司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大唐（天津）工程管理咨询有限公司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天津藤兴生物科技有限公司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天津牧光新科生物技术有限公司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天津开发区中软卓越信息技术有限公司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王轻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赖长江生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天津二商迎宾肉类食品有限公司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三立（天津）新材料装备科技有限公司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天津立喆舜保鲜科技有限公司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天津梅曼激光技术有限公司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天津图德智能科技有限公司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天津一九九二科技有限公司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天津市天开碳科技有限公司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天津嘉创天成科技有限公司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汪琳琳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中汽数据（天津）有限公司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聂永胜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乌伊特（天津）科技有限公司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天津博康天蜜科技发展有限公司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天津海芯微电子技术有限公司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天津市旗领测控科技有限责任公司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天津市圣研建筑工程检测有限公司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天津浦舰科技有限公司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天津瑞赛可新材料科技有限公司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天津市明科远景科技发展有限公司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天津市津电能源科技发展有限公司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深之蓝海洋科技股份有限公司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天津市新玻电力复合绝缘子制造股份有限公司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解海卫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天津市斯科诺热能技术有限公司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天津市嘉倍德机械科技有限公司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田陶然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天津北斗航电技术有限公司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伽利略（天津）技术有限公司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天津洛基特陶瓷制品有限公司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地龙力生物工程（天津）有限公司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赫斯辛克（天津）智能自动化技术有限公司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谱尼测试科技（天津）有限公司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蒙牛鲜乳制品（天津）有限公司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特毅森安全科技（天津）有限公司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天津长益九信科技发展有限公司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余安然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天津市品景建筑工程有限公司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天津特森安全科技有限公司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天津天维海化工程有限公司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天津市妙众堂保健食品技术开发有限公司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天津派森新材料技术有限责任公司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胡连军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天津力伟科技有限公司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天津众联智能科技有限责任公司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张闪闪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联智科技（天津）有限责任公司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莱仪特太赫兹（天津）科技有限公司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津品（天津）管理咨询有限公司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天津市乳品食品监测中心有限公司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阴雅静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九天基因科技（天津）有限公司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陶小旖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海棠元镜（天津）科技有限公司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地平线（天津）科学技术应用研究有限公司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元宇未来（天津）数字科技有限公司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刘之松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天津泽万自动化装备有限公司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韩威威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天津天士力健康用品有限公司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常锐技术（天津）有限公司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天津海恩德科技有限公司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天津赋力博智能科技有限公司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凯尔测控技术（天津）有限公司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中国铁建大桥工程局集团有限公司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天津东义镁制品股份有限公司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天津华北地质勘查总院有限公司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阔景智造（天津）高新技术有限公司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孙光明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北洋智控（天津）科技有限公司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上海长凯岩土工程有限公司天津分公司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魏少红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天津市环鉴环境检测有限公司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天津市政工程设计研究总院有限公司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天津市精成伟业机器制造有限公司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曦健科技（天津）有限公司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求工（天津）机械科技有限公司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天津百晟成环保科技有限公司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天津安宇华泰科技发展有限公司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天津德仕能科技有限公司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大漠（天津）数字影像有限公司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雷神光电技术（天津）有限公司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天津普瑞特净化技术有限公司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天津锐创环保集团有限公司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天津达璞瑞科技有限公司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天津市地质研究和海洋地质中心有限公司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中交一公局第六工程有限公司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綦晓倩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天津微深联创科技有限公司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天津能源投资集团科技有限公司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天津中领水系统技术有限公司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天津海之凰科技有限公司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天津汇智众享智能科技有限公司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天津市测绘院有限公司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中铁第六勘察设计院集团有限公司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天津壹鸣环境科技股份有限公司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范敏超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天津建能节能科技有限公司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中建八局天津建设工程有限公司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天津求实飞博科技有限公司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天津神力新能源科技有限公司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张朔玮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天津汇智盈金科技有限公司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鲁维佳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天津求实飞博科技有限公司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曹为学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天津佰年能源科技有限公司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天津市测绘院有限公司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天大智控热能科技（天津）有限公司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天津桦文智选装饰有限公司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天津天海源电气技术有限责任公司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天津市测绘院有限公司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天津市第五季环境科技有限公司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天津悠闲兔科技有限公司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霍江波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天津水一方环保设备有限公司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天津龙海科技有限公司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张啊文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天津闪侠科技有限公司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中铁六局集团天津铁路建设有限公司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孙震辉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天津津地测绘有限公司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天津博纳尔科技有限公司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天津市龙润安消防科技发展有限公司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天津华北地质勘查总院有限公司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高占远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盛林环境科技（天津）有限公司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上海市城市建设设计研究总院（集团）有限公司天津分公司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中国铁建大桥工程局集团有限公司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天津弘丰建筑工程设计有限公司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天津泰达绿化科技集团股份有限公司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艾驰腾智能汽车科技（天津）有限公司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清池水环境治理科技发展（天津）有限公司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毕艳孟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天津市百鸣科技发展有限公司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齐利晓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天津金凤花股份有限公司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天津市百鸣科技发展有限公司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天津天颐科苑科技有限公司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张众维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天津奥辛博科技有限责任公司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燧世（天津）智能科技有限公司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天津莱特化工有限公司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天津亚通制冷设备股份有限公司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天津华北地质勘查总院有限公司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天津迅磊环保科技有限公司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新能智慧（天津）科技有限公司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中国建筑科学研究院天津分院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天津凯利奇生物科技有限公司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天津市博川岩土工程有限公司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天津洛希新材料科技有限公司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宋吉宁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天津恒洋建设工程有限公司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天津水运工程研究院有限公司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天津市建筑材料科学研究院有限公司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天津市政工程设计研究总院有限公司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天津市格林环保科技有限公司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天津天大华森科技有限公司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天津泰达新水源科技开发有限公司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天津兄弟智能科技有限公司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宋淇淇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天津市中升挑战生物科技有限公司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</w:t>
            </w:r>
            <w:r>
              <w:rPr>
                <w:rFonts w:hint="default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天骄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天津市现代天骄农业科技有限公司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杨士春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天津中物绿色新能源科技有限公司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天津长芦汉盐科瑞生物科技有限公司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天津市天民蔬果专业合作社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张达娟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天津嘉禾动保科技有限公司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天津天蓝环境有限公司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天津迪兰奥特环保科技开发有限公司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天津坤禾生物科技集团股份有限公司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中水北方勘测设计研究有限责任公司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高继辉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天津泉建工程建筑设计有限公司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武春霞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天津市津润益农农业科技有限公司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林肖惠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天津迎宾供应链有限公司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丁征亮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天津市福沃奶牛养殖专业合作社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天津市金三农农业科技开发有限公司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姜永成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郭凤清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天津熙粟科技发展有限公司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天津桐鑫工程技术咨询有限公司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天津桐鑫工程技术咨询有限公司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天津智汇海洋科技有限公司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天津市中升挑战生物科技有限公司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天津市宁河原种猪场有限责任公司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天津市宁河原种猪场有限责任公司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天津市宁河原种猪场有限责任公司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权素玉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天津市静海县兴达奶牛养殖场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韩娜娜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康泽源（天津）科技发展有限公司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天津联合创研生物医药技术有限责任公司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天津智汇海洋科技有限公司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专一（天津）环保科技有限公司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蔡昱萌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金禾谷（天津）农作物种植专业合作社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金禾谷（天津）农作物种植专业合作社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大禹节水（天津）有限公司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天津市洁达天清劳动服务有限公司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秦顺义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天津测易生物科技有限公司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左宗辉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恒诺优（天津）生物技术有限公司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恒诺优（天津）生物技术有限公司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天津长芦汉盐科瑞生物科技有限公司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天津市天开碳科技有限公司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叶澜涛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大禹节水（天津）有限公司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恒诺优（天津）生物技术有限公司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天津建良食用菌科技开发有限公司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天津农垦渤海农业集团有限公司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恒诺优（天津）生物技术有限公司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尤春雪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天津联合创研生物医药技术有限责任公司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天津汉方药业有限公司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天津市科海农林科技有限公司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石利军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天津农垦小站稻产业发展有限公司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天津农垦渤海农业集团有限公司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天津婕利娅生物科技有限公司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甄优（天津）农业科技发展有限公司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任超琪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天津市汉邦植物保护剂有限责任公司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裴星瑶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张业尼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天津建良食用菌科技开发有限公司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崔雯婷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天津鑫航旅游服务有限公司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天津盛晖智能科技有限公司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卢兴霞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一亩渔菜（天津）农业科技有限公司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天津市津沽粮食工业有限公司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小陀螺（天津）信息科技有限公司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天津天蓝环境有限公司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付荣霞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天津奔科科技有限公司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天宸北斗卫星导航技术（天津）有限公司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许莉莉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天津鑫航旅游服务有限公司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天津建良食用菌科技开发有限公司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天津北斗航电技术有限公司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天津市宽达水产食品有限公司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冀媛媛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天津练兵园文化旅游发展有限公司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董晋峰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天津瑞斯达智能农机装备有限公司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天津市津润益农农业科技有限公司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中国铁路北京局集团有限公司天津铁路疾病预防控制中心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靳登超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天津余清科技有限公司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常若葵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天津瑞斯达智能农机装备有限公司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天津瑞斯达智能农机装备有限公司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天津天蓝环境有限公司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天津市津润益农农业科技有限公司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吕爱军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天津余清科技有限公司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天津宏泽水产养殖有限公司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天津恒仟水产养殖有限公司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鼎正新兴生物技术（天津）有限公司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霍相佐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怪兽超人（天津）宠物服务有限公司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天津市福顺达杂粮种植专业合作社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天津市天祥水产有限责任公司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天津蓝威科技有限公司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天津市大生金属包装有限公司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韩卓然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天津宏泽水产养殖有限公司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谢树龙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天津德致伦电子科技有限公司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甄爱军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天津德致伦电子科技有限公司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天津德致伦电子科技有限公司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天津市宝坻区高明蔬菜种植专业合作社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天津天润丰泰农机装备有限公司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天津市津润益农农业科技有限公司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天津市海发珍品实业发展有限公司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天津市海发珍品实业发展有限公司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天津农垦小站稻产业发展有限公司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天津强视科技有限公司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天津荣济生生物技术有限公司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天津市滨海新区海之源水产养殖有限公司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天津盛晖智能科技有限公司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国家超级计算天津中心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车艳秋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秦迎梅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天津市山石机器人有限责任公司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马前帅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魏京功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天津微深联创科技有限公司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天津大众体育产业发展集团有限公司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天津银宝山新科技有限公司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天津市绿安智科技有限公司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王贺立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今龙技术（天津）有限公司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诸葛木子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天津天海同步科技有限公司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天津天海同步科技有限公司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索伦特（天津）自动化技术有限公司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秦转萍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天津睿祺医疗科技有限公司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郭庭航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天津海豚智行科技有限公司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王鲁天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天津汉晴环保科技有限公司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刘新月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天津安信华瑞科技有限公司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天职肯拓（天津）智能科技有限公司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菅光宾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天津壹刻幻象科技有限公司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渤海试修（天津）石油工程技术服务有限公司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天津汇铸石油设备科技有限公司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天津启诚伟业科技有限公司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茗赫（天津）科技有限公司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天津市天锻压力机有限公司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天津天海同步科技有限公司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中煤科工集团智能矿山有限公司天津分公司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朗安（天津）智能装备有限公司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索伦特（天津）自动化技术有限公司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天津普瑞特净化技术有限公司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丁学文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田怡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天津天海同步科技有限公司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天津华盈创壹科技有限责任公司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王铁钢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天津亚盛工业技术有限公司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天津三英精密仪器股份有限公司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天津开发区精诺瀚海数据科技有限公司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天津峥涵科技有限公司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天津赛恩斯检测服务有限公司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派尼尔科技（天津）有限公司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陶海洋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天津佰克科技有限公司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李羚玮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天津明哲科技有限责任公司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付贝贝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天津德力仪器设备有限公司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马增红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天津市皓程自动化科技有限公司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慧动（天津）电子科技有限公司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汤海梅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天津市万客科技有限公司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一飞智控（天津）科技有限公司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辰星（天津）自动化设备有限公司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天津中交智能科技有限责任公司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姜大海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中汽研新能源汽车检验中心（天津）有限公司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田鹏勇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中核环境科技（天津）有限公司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天津市中天智能产业研究院有限公司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天津市中天智能产业研究院有限公司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派尼尔科技（天津）有限公司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景亚兵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经纬恒润（天津）研究开发有限公司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天津天发天重电力设备制造有限公司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中交智运有限公司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全晶晶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中铁十八局集团第四工程有限公司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中航装甲科技有限公司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徽赞（天津）智能科技有限公司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天津大桥焊材集团有限公司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廖旭金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天津市赛鸣科技有限公司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天津玖帆科技有限公司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天津玖帆科技有限公司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天津良益科技股份有限公司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天津威讯思远科技有限公司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天津凌智皓越航空科技有限公司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天津丹利诺科技有限公司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天大智图（天津）科技有限公司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天津星耀蓝海科技有限公司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鑫思维（天津）智能科技有限公司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天津市新天钢联合特钢有限公司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长城汽车股份有限公司天津哈弗分公司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天津博宜特科技有限公司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朱雅乔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创远亿德（天津）集团有限公司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天津竞创科技有限公司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芯宇宙（天津）科技有限公司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阔景智造（天津）高新技术有限公司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鑫思维（天津）智能科技有限公司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瀛德（天津）冷链产业有限公司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宋玲玲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天津爱思达航天科技股份有限公司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天津中汽测试技术有限公司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天津美浩科技有限公司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王张颖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北京东方锐镭科技有限公司天津分公司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弘泰信息技术（天津）有限公司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鑫思维（天津）智能科技有限公司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建科智能装备制造（天津）股份有限公司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天津万园机器人有限公司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天津朱鸟科技有限公司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天津赛恩斯检测服务有限公司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国网天津市电力公司经济技术研究院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尹智贤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天津恒盛隆科技有限公司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和励同芯新能源技术（天津）有限公司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天津弘远智能装备有限公司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董伟红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飞旋（杭州）制冷空调科技有限公司天津分公司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天津瀚福精密液压技术有限公司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天津昕晟金属科技有限公司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王毓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邓震宇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善测（天津）科技有限公司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靳怀瑜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中航表面处理技术（天津）有限公司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天津沐森机电技术有限公司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天津创来智能光伏科技有限公司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天津美浩科技有限公司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凯尔测控技术（天津）有限公司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鑫思维（天津）智能科技有限公司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天津美浩科技有限公司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天津北斗航电技术有限公司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天大智控热能科技（天津）有限公司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石路晶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天津博盛睿创科技有限公司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天津圣飞亚自动化设备制造有限公司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冯光勇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中航装甲科技有限公司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天津北斗航电技术有限公司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天津市恒一机电科技有限公司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程相杰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天津悦霖科技有限公司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冯红岩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天津瑞源电气有限公司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天津市皓程自动化科技有限公司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天津众鑫视讯科技发展有限公司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天津宜科自动化股份有限公司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天津天发总厂机电设备有限公司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天津巨来科技有限公司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天津市津兆机电开发有限公司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天津市皓程自动化科技有限公司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谢久明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天津天发总厂科技有限公司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冯领香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天津市经特建设工程咨询有限公司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天津中科闻歌科技有限公司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燕园科技产业（天津）集团有限公司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天津市滨海新区自然资源规划研究院有限公司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天津欧普特科技发展有限公司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天津金博源智能科技有限公司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天津滨海环球印务有限公司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天津洛奇畅享自然旅行社有限公司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天津恒泰建业混凝土有限公司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天津中汽恒泰教育科技有限公司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长胜科技发展（天津）有限公司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任依晴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中影国漫（天津）教育科技有限公司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天津华普共赢教育科技有限公司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天津中汽恒泰教育科技有限公司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天津中汽恒泰教育科技有限公司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百川伟业（天津）数字科技股份有限公司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天津星美嘉禾科技有限公司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崔静宜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天津市法瑞沙科技有限公司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天津市汉康医药生物技术有限公司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天津市鲲凤鹏祥科技有限公司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吕函霏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中民聚康（天津）养老产业发展有限公司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新合作央厨（天津）供应链有限公司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天津诺尔电气有限公司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新合作央厨（天津）供应链有限公司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天津耀皮工程玻璃有限公司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杨年年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天津云栖智慧社区服务有限公司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天津耀皮工程玻璃有限公司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天大智图（天津）科技有限公司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天津普拉那餐饮管理有限公司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天津朋轩文化传播有限公司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天津市北洋荣科智能科技有限责任公司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天津市北洋荣科智能科技有限责任公司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李虹飞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静象文旅科技发展（天津）有限公司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天津辰博盛达科技有限公司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徐朋飞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炫彩（天津）印刷有限责任公司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天津奥展化工科技有限公司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天津投对科技有限公司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史宛鑫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云渡（天津）旅游开发有限公司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天津奥展化工科技有限公司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天津中汽恒泰教育科技有限公司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天津奥展化工科技有限公司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宋桐庆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天津兴元安邦建筑工程有限公司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郭湘立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天津奥展化工科技有限公司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费晓瑜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董菲菲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天津辰航安全技术服务有限公司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天津河工大先进装备研究院有限公司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天津启诚伟业科技有限公司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中汽研汽车工业工程（天津）有限公司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中航大（天津）科技园有限公司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牛国臣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天津航大航空设备有限公司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天津爱思达航天科技股份有限公司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岳凤发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天津费加罗电子有限公司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北洋智控（天津）科技有限公司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沃达尔（天津）股份有限公司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天津圣达辰洋汽车部件有限公司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天津天大华森科技有限公司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天津铁科运通轨道技术有限公司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天津施格自动化科技有限公司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谷志锋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天津金百泽智能工程研究院有限公司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段羽浩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瑞思特智能科技（天津）有限公司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褚荀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天津市北斗卫星导航定位技术有限公司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罗才喜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天津天大华森科技有限公司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中科美宁（天津）医药科技有限公司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天津天咨拓维建筑设计有限公司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山东海成石化工程设计有限公司天津分公司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刘霄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天津天大华森科技有限公司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天津滨海迅腾科技集团有限公司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天津辰扬立华科技有限公司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天津辰扬立华科技有限公司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天津辰扬立华科技有限公司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天津辰扬立华科技有限公司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望京科技（天津）有限公司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天津众齐软件股份有限公司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天地伟业技术有限公司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天津睿圣网络科技有限公司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卢淑明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天津力芯伟业科技有限公司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沃达尔（天津）股份有限公司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庞国楹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沃达尔（天津）股份有限公司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天津力芯伟业科技有限公司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天津圣达辰洋汽车部件有限公司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姜博畅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天津安维克科技发展有限公司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九创（天津）建筑器材有限公司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赵贵海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天津圣达辰洋汽车部件有限公司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天津天大华森科技有限公司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天津金百泽智能工程研究院有限公司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孙林娟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天津惊帆科技有限公司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第七单元（天津）科技有限公司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郝张红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天津思必得科技服务有限公司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天津睿圣网络科技有限公司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王勤民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天津农瞰星图科技有限公司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天津洪荒科技有限公司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天津洪荒科技有限公司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于少鹏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天津洪荒科技有限公司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天津市顺超环保科技有限公司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徐开辉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中水北方勘测设计研究有限责任公司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天津市顺超环保科技有限公司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天津文恒兴建设工程咨询有限公司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天津世仓工业设备有限公司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天津市广通信息技术工程股份有限公司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数字时藏（天津）科技发展有限公司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天津市天大天发科技有限公司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天津科雷迅科技发展有限公司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杨臻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鑫恩华（天津）大数据服务集团有限公司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天津理工大学中环信息学院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天津一塔电子科技有限公司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天津理工大学中环信息学院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天津久信科技有限公司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天津市宏源水处理工程有限公司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天津领锐科技发展有限公司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天津市飞越达科技有限公司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一行双师（天津）文化传播有限公司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康明艳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圣保路石油化工（天津）股份有限公司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天津禄焱科技发展有限公司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天津锐达祥商务信息咨询有限公司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褚文玮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天津宏源水处理工程有限公司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伍丽娜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天津市成江耀华化工分离技术有限公司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海特锐（天津）科技有限公司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韩睿群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亿力合科技（天津）有限公司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天津渤化化工发展有限公司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穆蒙蒙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天津盛铭智能科技有限公司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天津亿诺智通科技有限公司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天津瀚海星云数字科技股份有限公司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智嘉人工智能科技（天津）有限责任公司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天津渤化化工发展有限公司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医普神州（天津）科技有限公司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天津市泓创水务有限公司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天津市泓创水务有限公司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天津安基云信息科技有限公司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天津环科新能科技有限公司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夏红梅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天津安基云信息科技有限公司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天津胜美科技有限公司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只井杰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天津中新盛世文化传播有限公司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马绪鹏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天津津南区丰昕精密模具加工厂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天津津南区丰昕精密模具加工厂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翟永君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天津市希城科技有限公司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宫苗苗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天津中新盛世文化传播有限公司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天津厚浪科技有限公司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王许磊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能德（天津）综合能源服务有限公司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天津市津南区起航模具加工厂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兰秀霞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中科大观（天津）心理健康咨询有限公司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融汇（天津）智能科技有限公司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陶慧芳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青岛联信商务咨询有限公司天津分公司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天津灵智科技发展有限公司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牛红军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天津益倍生物科技集团有限公司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霍瑜姝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天津天辰绿色能源工程技术研发有限公司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天津天辰绿色能源工程技术研发有限公司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谭桂玲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天城智创（天津）科技有限公司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戴夕然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天大泽源（天津）智能设备有限公司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天津众恒地信科技有限公司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天津市东丽区国之乐艺术培训学校有限公司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天津市东丽区国之乐艺术培训学校有限公司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天津市亚东化工有限公司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天津市东丽区国之乐艺术培训学校有限公司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天津市东丽区国之乐艺术培训学校有限公司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天津市东丽区国之乐艺术培训学校有限公司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天津威高药业有限公司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天津宅急快药医药有限公司营口道分公司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厐磊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博纳格科技（天津）有限公司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张寅玲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求实未来（天津）文化科技有限公司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天津中基华津健康科技有限公司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天津市汉康医药生物技术有限公司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王盈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天津河东神农百草中医医院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天津壹联互动科技有限公司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天津敬信大药房连锁有限公司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天津福芝林医药科技有限公司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天津市灏洋生物制品科技有限责任公司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窦国义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天津市华佗药品销售有限公司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天津市跃强医药批发有限公司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天津兴博润生物制药有限公司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天津滨海新区金海岸中医医院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天津河北达仁堂医院有限公司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天津中基华津健康科技有限公司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天津福芝林医药科技有限公司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天津朋川科技有限公司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天津威高药业有限公司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天津温阳生物技术有限公司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孔董俊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星甲（天津）生物技术有限公司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天津亚东化工有限公司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天津兴博润生物制药有限公司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芯宇宙（天津）科技有限公司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天津宅急快药医药有限公司营口道分公司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天津温阳生物技术有限公司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天津兆博津邦生物科技有限公司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威仕珐玛（天津）科技有限公司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天津北洋百川生物技术有限公司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天津市亚东化工有限公司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天津兆博津邦生物科技有限公司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博纳格科技（天津）有限公司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蓝华英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天津市汉康医药生物技术有限公司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天津兴博润生物制药有限公司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天津市跃强医药批发有限公司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思创先锋（天津）科技发展有限公司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天津朋川科技有限公司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艾庆波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氘益有氘（天津）药业有限公司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天津兴博润生物制药有限公司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天津市汉康医药生物技术有限公司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宋东伟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天津兆博津邦生物科技有限公司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津药达仁堂集团股份有限公司隆顺榕制药厂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孙冠男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思派峰医疗科技（天津）有限责任公司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求实未来（天津）文化科技有限公司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天津德祥生物技术股份有限公司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天津德祥生物技术股份有限公司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思派峰医疗科技（天津）有限责任公司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津药达仁堂集团股份有限公司隆顺榕制药厂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贾钧辉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博纳格科技（天津）有限公司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苏杏丽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博纳格科技（天津）有限公司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孙越鹏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天津生物工程职业技术学院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天津威高药业有限公司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周铁玲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亮捷教育科技（天津）有限公司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袁淑宁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天津博涵自动化科技有限公司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天津卓微感智科技有限公司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亮捷教育科技（天津）有限公司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阿斯创（天津）智能科技发展有限公司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天津中联智云科技有限公司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天津卓微感智科技有限公司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天津科瑞嘉机电技术有限公司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闫理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天津欣图科技有限公司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天津汇川煜泰货物运输有限公司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天津博盛睿创科技有限公司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毕启亮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天津天发总厂科技有限公司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天津光电安辰信息技术股份有限公司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亮捷教育科技（天津）有限公司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天津英卓越自动化科技有限公司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天津中汽恒泰教育科技有限公司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王煦伟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天津中宇工贸有限公司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天津市众源仪表有限公司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天津中宇工贸有限公司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天津普信模具有限公司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天津中联智云科技有限公司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智联空净（天津）环保科技有限公司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金仓（天津）技术服务有限公司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傅婧宸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天津米佳科技有限公司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刘蓝青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天津欣图科技有限公司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天津普信模具有限公司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天津市瑞松海洋工程服务有限公司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天津科瑞嘉机电技术有限公司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天津米佳科技有限公司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扈书亮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天津志诚伟业科技发展有限公司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天津米佳科技有限公司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李潇楠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阿斯创（天津）智能科技发展有限公司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齐向前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天津诚信达金属检测技术有限公司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赵鑫鑫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天津宜科自动化股份有限公司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天津玥联晟科技有限公司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天津天德船务技术有限公司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中交（天津）疏浚工程有限公司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天津璐文海科技有限公司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中正屹安科技有限公司天津分公司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丁敬保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天津优特检测技术有限公司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易瑞博科技（天津）有限公司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史喆琼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天津军中天亚科技有限公司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天津泽水源工程咨询服务有限责任公司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天津中至信科技发展有限公司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一飞智控（天津）科技有限公司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天津金沃能源科技股份有限公司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高普梅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天津迈得智企业管理咨询有限公司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依士文生物科技（天津）有限公司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路洪飞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天津华盛达科技发展有限公司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天津学优择仕科技有限公司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祝文飞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火星先驱（天津）科技有限公司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开天数科（天津）信息技术有限责任公司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郎振红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天津鸿图航空科技集团有限公司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常淑英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壹科（天津）科技发展有限公司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铭扬工程设计集团有限公司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麻永磊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铭扬工程设计集团有限公司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韩晓冬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天津市圣研建筑工程检测有限公司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融慧智城（天津）科技有限公司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友良（天津）室内设计有限公司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丁姝萌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白莉莉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慧像智能科技（天津）有限公司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乔镜澄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天津合泰安全科技有限公司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韩淼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新安福（天津）科技发展有限公司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冯冬梅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天津科盛达泽科技有限公司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中法合营王朝葡萄酿酒有限公司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石葆莹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天津市百得纸业有限公司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盖旭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天津中检海吉星食品检测有限公司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天津市南开区途影无人机科技有限公司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侯择尧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天津博诺智创机器人技术有限公司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谨诚科技（天津）有限公司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津药达仁堂京万红（天津）药业有限公司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天津慧邦科技有限公司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天津慧邦科技有限公司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天津开放大学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天津三四教育科技有限责任公司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王金山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自然资源部天津海水淡化与综合利用研究所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天津市中海水处理科技有限公司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自然资源部天津海水淡化与综合利用研究所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刘广存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浙江大学滨海产业技术研究院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天津拓普特科技有限公司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浙江大学滨海产业技术研究院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智广海联（天津）大数据技术有限公司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浙江大学滨海产业技术研究院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范德生物科技（天津）有限责任公司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浙江大学滨海产业技术研究院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天津佰纳膜科技有限公司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先进计算与关键软件（信创）海河实验室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天津智算数字产业发展有限公司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王玉霞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天津市药品检验研究院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天津信谊津津药业有限公司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付志茹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天津市滨海新区华伟海洋科技有限公司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天津超林水产养殖有限公司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姚学良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天津三缘宝地农业科技有限公司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于宏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天津长芦汉沽盐场有限责任公司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天津三缘宝地农业科技有限公司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姜巨峰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天津金泰水产养殖有限公司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刘肖莲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天津超林水产养殖有限公司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天津三缘宝地农业科技有限公司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天津市天祥水产有限责任公司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天津滨海新区天世农水产养殖有限公司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智惠新动力（天津）科技发展有限公司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天津乾海源水产养殖有限公司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天津市食品安全检测技术研究院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天津狗不理食品股份有限公司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天津市农业生态环境监测与农产品质量检测中心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天津海汇物联科技有限责任公司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崔中秋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天津市国瑞谷物科技发展有限公司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天津市广源畜禽养殖有限公司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项娟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天津津诚环境工程有限公司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天津中天大地科技有限公司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钱春阳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阔景智造（天津）高新技术有限公司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天津康嘉种业科技有限公司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天津景森农业科技有限公司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天津维吉特种业有限公司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宋兰芳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一米田（天津）科技有限公司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华明艳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一米田（天津）科技有限公司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天津市韵尼科技有限公司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金修宽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天津华臻农业科技有限公司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商佳胤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天津双辰创新农业科技有限公司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天津科润农业科技股份有限公司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郭笑然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天津市天祥果树种植专业合作社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天津市宁河原种猪场有限责任公司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天津市昊昌实业有限公司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天津科润农业科技股份有限公司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天津市昽森农业科技有限公司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天津双街农业科技开发有限公司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吕雄杰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天津由合农业科技服务有限公司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陈龙宾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天津市腾源畜牧养殖有限公司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天津吉水佳生物科技有限公司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乔军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天津科润农业科技股份有限公司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天津市中升挑战生物科技有限公司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任卫科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天津市农康养殖有限公司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李广胜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天津保农仓农业科技有限公司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天津富瑞丰生物科技有限公司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天津多吉果酒工程技术有限公司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天津市武清区轩昱家庭农场（个体工商户）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冯学良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任伶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天津宝地丰农业科技有限责任公司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李泽青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天津市滨海新区大港港泰鑫晁蛋鸡养殖场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天津市蒲苋本草中药材种植专业合作社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郭爽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天津市灥嘉科技发展有限公司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天津市蒲苋本草中草药种植专业合作社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天津中天大地科技有限公司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于澎湃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天津中天大地科技有限公司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天津旺达农机服务专业合作社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天津科润农业科技股份有限公司黄瓜研究所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付婷婷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天津坤禾生物科技集团股份有限公司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赵丽华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天津禾弛农业科技发展有限公司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杜佳林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天津市农业发展服务中心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天津市世纪田园农机服务专业合作社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李键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天津市科技创新发展中心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天津可宏振星科技有限公司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天津市动物疫病预防控制中心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天津超林水产养殖有限公司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陈昢圳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天津绿之本生物科技有限公司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张春雪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仇茉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天津国研时代科技有限公司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魏孝承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天津市天水智信基础设施建设运营有限公司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</w:tr>
    </w:tbl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2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349885</wp:posOffset>
                </wp:positionV>
                <wp:extent cx="5615940" cy="0"/>
                <wp:effectExtent l="0" t="9525" r="3810" b="952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1pt;margin-top:27.55pt;height:0pt;width:442.2pt;z-index:251661312;mso-width-relative:page;mso-height-relative:page;" filled="f" stroked="t" coordsize="21600,21600" o:allowincell="f" o:gfxdata="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+wGnb0wAAAAcB&#10;AAAPAAAAAAAAAAEAIAAAADgAAABkcnMvZG93bnJldi54bWxQSwECFAAUAAAACACHTuJAFkLiI9EB&#10;AACSAwAADgAAAAAAAAABACAAAAA4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" w:rightChars="-1" w:firstLine="263" w:firstLineChars="1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5615940" cy="0"/>
                <wp:effectExtent l="0" t="9525" r="3810" b="9525"/>
                <wp:wrapNone/>
                <wp:docPr id="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top:29.1pt;height:0pt;width:442.2pt;mso-position-horizontal:center;z-index:251660288;mso-width-relative:page;mso-height-relative:page;" filled="f" stroked="t" coordsize="21600,21600" o:allowincell="f" o:gfxdata="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6y4bo0wAAAAYB&#10;AAAPAAAAAAAAAAEAIAAAADgAAABkcnMvZG93bnJldi54bWxQSwECFAAUAAAACACHTuJAINe07dEB&#10;AACSAwAADgAAAAAAAAABACAAAAA4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天津市科学技术局办公室                     </w:t>
      </w:r>
      <w:r>
        <w:rPr>
          <w:rFonts w:hint="eastAsia" w:ascii="Nimbus Roman No9 L" w:hAnsi="Nimbus Roman No9 L" w:eastAsia="Nimbus Roman No9 L" w:cs="Nimbus Roman No9 L"/>
          <w:sz w:val="28"/>
          <w:szCs w:val="28"/>
        </w:rPr>
        <w:t>20</w:t>
      </w:r>
      <w:r>
        <w:rPr>
          <w:rFonts w:hint="eastAsia" w:ascii="Nimbus Roman No9 L" w:hAnsi="Nimbus Roman No9 L" w:eastAsia="SimSun" w:cs="Nimbus Roman No9 L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ascii="Nimbus Roman No9 L" w:hAnsi="Nimbus Roman No9 L" w:eastAsia="SimSun" w:cs="Nimbus Roman No9 L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default" w:ascii="Nimbus Roman No9 L" w:hAnsi="Nimbus Roman No9 L" w:eastAsia="Nimbus Roman No9 L" w:cs="Nimbus Roman No9 L"/>
          <w:sz w:val="28"/>
          <w:szCs w:val="28"/>
          <w:lang w:val="en"/>
        </w:rPr>
        <w:t>30</w:t>
      </w:r>
      <w:r>
        <w:rPr>
          <w:rFonts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</w:rPr>
        <w:t>印发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true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08DD"/>
    <w:rsid w:val="000144F3"/>
    <w:rsid w:val="00020C56"/>
    <w:rsid w:val="00033803"/>
    <w:rsid w:val="00046F69"/>
    <w:rsid w:val="00047EED"/>
    <w:rsid w:val="00056CC5"/>
    <w:rsid w:val="00057AEB"/>
    <w:rsid w:val="00072218"/>
    <w:rsid w:val="00083430"/>
    <w:rsid w:val="00083F8C"/>
    <w:rsid w:val="000A0ABC"/>
    <w:rsid w:val="000A4124"/>
    <w:rsid w:val="000B54C1"/>
    <w:rsid w:val="000B5FF0"/>
    <w:rsid w:val="000B6363"/>
    <w:rsid w:val="000B6B4C"/>
    <w:rsid w:val="000D3295"/>
    <w:rsid w:val="000D5F7A"/>
    <w:rsid w:val="00100C4E"/>
    <w:rsid w:val="001032D1"/>
    <w:rsid w:val="00107027"/>
    <w:rsid w:val="00152445"/>
    <w:rsid w:val="00163844"/>
    <w:rsid w:val="00166523"/>
    <w:rsid w:val="001A2DE2"/>
    <w:rsid w:val="001C0711"/>
    <w:rsid w:val="001D4F6B"/>
    <w:rsid w:val="001F2039"/>
    <w:rsid w:val="001F2E84"/>
    <w:rsid w:val="001F4533"/>
    <w:rsid w:val="001F581A"/>
    <w:rsid w:val="001F7967"/>
    <w:rsid w:val="00203F4A"/>
    <w:rsid w:val="00212C15"/>
    <w:rsid w:val="002305B4"/>
    <w:rsid w:val="00236910"/>
    <w:rsid w:val="00240AAF"/>
    <w:rsid w:val="002423F8"/>
    <w:rsid w:val="00260207"/>
    <w:rsid w:val="00266704"/>
    <w:rsid w:val="002709F3"/>
    <w:rsid w:val="00284EA7"/>
    <w:rsid w:val="00293EC0"/>
    <w:rsid w:val="002A212D"/>
    <w:rsid w:val="002A7BE3"/>
    <w:rsid w:val="002B63CF"/>
    <w:rsid w:val="002C284E"/>
    <w:rsid w:val="002C4980"/>
    <w:rsid w:val="002E404E"/>
    <w:rsid w:val="002E473F"/>
    <w:rsid w:val="002E7C55"/>
    <w:rsid w:val="002E7F7D"/>
    <w:rsid w:val="002F1C3F"/>
    <w:rsid w:val="002F5E29"/>
    <w:rsid w:val="00302117"/>
    <w:rsid w:val="00307012"/>
    <w:rsid w:val="00344FFC"/>
    <w:rsid w:val="003564B8"/>
    <w:rsid w:val="0036324B"/>
    <w:rsid w:val="00387230"/>
    <w:rsid w:val="0039089F"/>
    <w:rsid w:val="0039400E"/>
    <w:rsid w:val="003A0AC9"/>
    <w:rsid w:val="003A3DA5"/>
    <w:rsid w:val="003B29D8"/>
    <w:rsid w:val="003B38AB"/>
    <w:rsid w:val="003B3968"/>
    <w:rsid w:val="003E737B"/>
    <w:rsid w:val="003F3155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C4FFE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3894"/>
    <w:rsid w:val="0057569C"/>
    <w:rsid w:val="005762AD"/>
    <w:rsid w:val="00584B0F"/>
    <w:rsid w:val="005860B8"/>
    <w:rsid w:val="005C06AF"/>
    <w:rsid w:val="005E38E6"/>
    <w:rsid w:val="005E6A9B"/>
    <w:rsid w:val="005F0582"/>
    <w:rsid w:val="005F0A0C"/>
    <w:rsid w:val="005F6DF5"/>
    <w:rsid w:val="00606809"/>
    <w:rsid w:val="00607A73"/>
    <w:rsid w:val="006174A7"/>
    <w:rsid w:val="006222EE"/>
    <w:rsid w:val="006225AD"/>
    <w:rsid w:val="0064073B"/>
    <w:rsid w:val="006439FE"/>
    <w:rsid w:val="00646DF0"/>
    <w:rsid w:val="00651824"/>
    <w:rsid w:val="00653696"/>
    <w:rsid w:val="00663A31"/>
    <w:rsid w:val="00664E24"/>
    <w:rsid w:val="0067276C"/>
    <w:rsid w:val="00677C1D"/>
    <w:rsid w:val="00677D79"/>
    <w:rsid w:val="006838F7"/>
    <w:rsid w:val="00686AE7"/>
    <w:rsid w:val="006871A3"/>
    <w:rsid w:val="00691700"/>
    <w:rsid w:val="006A05AB"/>
    <w:rsid w:val="006A2A00"/>
    <w:rsid w:val="006D62F0"/>
    <w:rsid w:val="006E5C7B"/>
    <w:rsid w:val="006F4EB6"/>
    <w:rsid w:val="00701D78"/>
    <w:rsid w:val="00711092"/>
    <w:rsid w:val="007177BD"/>
    <w:rsid w:val="00733C03"/>
    <w:rsid w:val="00734B13"/>
    <w:rsid w:val="00736EB7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8003A1"/>
    <w:rsid w:val="00803B03"/>
    <w:rsid w:val="0080438F"/>
    <w:rsid w:val="0081210F"/>
    <w:rsid w:val="00830F62"/>
    <w:rsid w:val="0083146E"/>
    <w:rsid w:val="00844869"/>
    <w:rsid w:val="008512B8"/>
    <w:rsid w:val="00852CDE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F5590"/>
    <w:rsid w:val="009210E4"/>
    <w:rsid w:val="00924233"/>
    <w:rsid w:val="00925F01"/>
    <w:rsid w:val="00934CBC"/>
    <w:rsid w:val="00943BFA"/>
    <w:rsid w:val="00957FEC"/>
    <w:rsid w:val="009634C8"/>
    <w:rsid w:val="0097001A"/>
    <w:rsid w:val="0097316F"/>
    <w:rsid w:val="009745EA"/>
    <w:rsid w:val="00974A79"/>
    <w:rsid w:val="0098720A"/>
    <w:rsid w:val="00987666"/>
    <w:rsid w:val="00996125"/>
    <w:rsid w:val="009B117D"/>
    <w:rsid w:val="009B265E"/>
    <w:rsid w:val="009B273F"/>
    <w:rsid w:val="009B62F6"/>
    <w:rsid w:val="009C28DB"/>
    <w:rsid w:val="009F3FA1"/>
    <w:rsid w:val="009F7282"/>
    <w:rsid w:val="00A24651"/>
    <w:rsid w:val="00A271FD"/>
    <w:rsid w:val="00A324DD"/>
    <w:rsid w:val="00A441EB"/>
    <w:rsid w:val="00A456D6"/>
    <w:rsid w:val="00A461E7"/>
    <w:rsid w:val="00A51E02"/>
    <w:rsid w:val="00A55425"/>
    <w:rsid w:val="00A640FE"/>
    <w:rsid w:val="00A721F3"/>
    <w:rsid w:val="00A72D3A"/>
    <w:rsid w:val="00AA4669"/>
    <w:rsid w:val="00AA5A4E"/>
    <w:rsid w:val="00AB067D"/>
    <w:rsid w:val="00AC06C1"/>
    <w:rsid w:val="00AC7B35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755E8"/>
    <w:rsid w:val="00B87CD9"/>
    <w:rsid w:val="00B905BD"/>
    <w:rsid w:val="00B92693"/>
    <w:rsid w:val="00B957BC"/>
    <w:rsid w:val="00BA30C6"/>
    <w:rsid w:val="00BC6989"/>
    <w:rsid w:val="00BD18D1"/>
    <w:rsid w:val="00BE1878"/>
    <w:rsid w:val="00BE49A2"/>
    <w:rsid w:val="00C07644"/>
    <w:rsid w:val="00C11C8F"/>
    <w:rsid w:val="00C359AB"/>
    <w:rsid w:val="00C67352"/>
    <w:rsid w:val="00C759DC"/>
    <w:rsid w:val="00C95D69"/>
    <w:rsid w:val="00CA1F4C"/>
    <w:rsid w:val="00CA21F7"/>
    <w:rsid w:val="00CA3007"/>
    <w:rsid w:val="00CA3D61"/>
    <w:rsid w:val="00CC78A6"/>
    <w:rsid w:val="00CE12DB"/>
    <w:rsid w:val="00CE4F91"/>
    <w:rsid w:val="00CE7C32"/>
    <w:rsid w:val="00D02E91"/>
    <w:rsid w:val="00D16175"/>
    <w:rsid w:val="00D5337E"/>
    <w:rsid w:val="00D61775"/>
    <w:rsid w:val="00D8047C"/>
    <w:rsid w:val="00D9366D"/>
    <w:rsid w:val="00DA21F7"/>
    <w:rsid w:val="00DB345F"/>
    <w:rsid w:val="00DB6AD6"/>
    <w:rsid w:val="00DC005F"/>
    <w:rsid w:val="00DE39EC"/>
    <w:rsid w:val="00DE75AF"/>
    <w:rsid w:val="00E1729F"/>
    <w:rsid w:val="00E266FF"/>
    <w:rsid w:val="00E34793"/>
    <w:rsid w:val="00E55524"/>
    <w:rsid w:val="00E5598D"/>
    <w:rsid w:val="00E6116D"/>
    <w:rsid w:val="00E63ACA"/>
    <w:rsid w:val="00E6431C"/>
    <w:rsid w:val="00E6475D"/>
    <w:rsid w:val="00E65710"/>
    <w:rsid w:val="00E7395C"/>
    <w:rsid w:val="00E822E8"/>
    <w:rsid w:val="00E85DD6"/>
    <w:rsid w:val="00E94D61"/>
    <w:rsid w:val="00EA487E"/>
    <w:rsid w:val="00EB2C93"/>
    <w:rsid w:val="00EE40D5"/>
    <w:rsid w:val="00EE6236"/>
    <w:rsid w:val="00EF7F01"/>
    <w:rsid w:val="00F029BA"/>
    <w:rsid w:val="00F053BE"/>
    <w:rsid w:val="00F1314D"/>
    <w:rsid w:val="00F20482"/>
    <w:rsid w:val="00F207A1"/>
    <w:rsid w:val="00F21126"/>
    <w:rsid w:val="00F33D68"/>
    <w:rsid w:val="00F5206D"/>
    <w:rsid w:val="00F86262"/>
    <w:rsid w:val="00F97090"/>
    <w:rsid w:val="00FB54A6"/>
    <w:rsid w:val="00FB7289"/>
    <w:rsid w:val="00FC3C6A"/>
    <w:rsid w:val="00FD1646"/>
    <w:rsid w:val="00FD217E"/>
    <w:rsid w:val="00FD287E"/>
    <w:rsid w:val="00FD69BA"/>
    <w:rsid w:val="00FF15CC"/>
    <w:rsid w:val="2F3D53EC"/>
    <w:rsid w:val="3EFD2D0D"/>
    <w:rsid w:val="545D4203"/>
    <w:rsid w:val="5EFE49DE"/>
    <w:rsid w:val="77DF4774"/>
    <w:rsid w:val="7BFF0ABB"/>
    <w:rsid w:val="ED7F6111"/>
    <w:rsid w:val="EDF5F20D"/>
    <w:rsid w:val="F77F0F1D"/>
    <w:rsid w:val="FCFADEC0"/>
    <w:rsid w:val="FFFFB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4</Pages>
  <Words>101</Words>
  <Characters>578</Characters>
  <Lines>4</Lines>
  <Paragraphs>1</Paragraphs>
  <TotalTime>5</TotalTime>
  <ScaleCrop>false</ScaleCrop>
  <LinksUpToDate>false</LinksUpToDate>
  <CharactersWithSpaces>678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2017-06-08T19:09:00Z</dcterms:created>
  <dc:creator>办公室</dc:creator>
  <cp:lastModifiedBy>kylin</cp:lastModifiedBy>
  <cp:lastPrinted>2025-10-29T03:46:00Z</cp:lastPrinted>
  <dcterms:modified xsi:type="dcterms:W3CDTF">2025-11-04T14:14:33Z</dcterms:modified>
  <dc:title>津经[2003]号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